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9" w:rsidRPr="00F737AE" w:rsidRDefault="00660969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F737A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60969" w:rsidRPr="00F737AE" w:rsidRDefault="00660969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737A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660969" w:rsidRPr="00EF22AA" w:rsidRDefault="00660969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660969" w:rsidRPr="00EF22AA" w:rsidRDefault="00660969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660969" w:rsidRPr="00DC5DF6" w:rsidRDefault="00660969" w:rsidP="00BF15F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60969" w:rsidRPr="00DC5DF6" w:rsidRDefault="00660969" w:rsidP="00BF15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5DF6">
        <w:rPr>
          <w:rFonts w:ascii="Times New Roman" w:hAnsi="Times New Roman"/>
          <w:b/>
          <w:sz w:val="28"/>
          <w:szCs w:val="24"/>
        </w:rPr>
        <w:t>ПОСТАНОВЛЕНИЕ</w:t>
      </w:r>
    </w:p>
    <w:p w:rsidR="00660969" w:rsidRPr="00DC5DF6" w:rsidRDefault="00660969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60969" w:rsidRPr="004D76E4" w:rsidRDefault="00660969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 12 »  мая  201</w:t>
      </w:r>
      <w:r w:rsidRPr="005E2889">
        <w:rPr>
          <w:rFonts w:ascii="Times New Roman" w:hAnsi="Times New Roman"/>
          <w:sz w:val="28"/>
          <w:szCs w:val="24"/>
        </w:rPr>
        <w:t>5</w:t>
      </w:r>
      <w:r w:rsidRPr="00DC5DF6">
        <w:rPr>
          <w:rFonts w:ascii="Times New Roman" w:hAnsi="Times New Roman"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№  307</w:t>
      </w:r>
    </w:p>
    <w:p w:rsidR="00660969" w:rsidRPr="00DC5DF6" w:rsidRDefault="00660969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Светлогорск</w:t>
      </w:r>
    </w:p>
    <w:p w:rsidR="00660969" w:rsidRPr="00DC5DF6" w:rsidRDefault="00660969" w:rsidP="00BF1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969" w:rsidRDefault="00660969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район» </w:t>
      </w:r>
    </w:p>
    <w:p w:rsidR="00660969" w:rsidRDefault="00660969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06.02.2015г. № 78 «Об утверждении муниципальной  программы </w:t>
      </w:r>
    </w:p>
    <w:p w:rsidR="00660969" w:rsidRDefault="00660969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>культуры на территории Светлогорского района»</w:t>
      </w:r>
    </w:p>
    <w:p w:rsidR="00660969" w:rsidRPr="007207A5" w:rsidRDefault="00660969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7207A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 w:rsidRPr="007207A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оды»</w:t>
      </w:r>
    </w:p>
    <w:p w:rsidR="00660969" w:rsidRPr="00DC5DF6" w:rsidRDefault="00660969" w:rsidP="00BF15FE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660969" w:rsidRPr="00DC5DF6" w:rsidRDefault="00660969" w:rsidP="00BF1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                       от 16.03.2010г. № 323 «О праздновании Дня славянской письменности и культуры» и п.4 протокола заседания у Заместителя Председателя Правительства Российской Федерации О.Ю. Голодец от 09.07.2014г.                   № ОГ-П44-174пр</w:t>
      </w:r>
    </w:p>
    <w:p w:rsidR="00660969" w:rsidRPr="00DC5DF6" w:rsidRDefault="00660969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60969" w:rsidRPr="00DC5DF6" w:rsidRDefault="00660969" w:rsidP="00BF15FE">
      <w:pPr>
        <w:spacing w:after="0" w:line="240" w:lineRule="auto"/>
        <w:ind w:left="357" w:hanging="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DC5DF6">
        <w:rPr>
          <w:rFonts w:ascii="Times New Roman" w:hAnsi="Times New Roman"/>
          <w:b/>
          <w:sz w:val="28"/>
          <w:szCs w:val="28"/>
        </w:rPr>
        <w:t>:</w:t>
      </w:r>
    </w:p>
    <w:p w:rsidR="00660969" w:rsidRPr="00DC5DF6" w:rsidRDefault="00660969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60969" w:rsidRDefault="00660969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район» от 06.02.2015 г. № 78 «Об утверждении муниципальной</w:t>
      </w:r>
      <w:r w:rsidRPr="004823B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«Развитие культуры на территории Светлогорского района» на 2015 – 2017 годы»:</w:t>
      </w:r>
    </w:p>
    <w:p w:rsidR="00660969" w:rsidRDefault="00660969" w:rsidP="002972F4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пункте 2.2.4. приложения №2 к муниципальной программе «Развитие культуры на территории Светлогорского района» слова «День работника культуры» читать «День славянской письменности и культуры».</w:t>
      </w:r>
    </w:p>
    <w:p w:rsidR="00660969" w:rsidRPr="00E32390" w:rsidRDefault="00660969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«Светлогорский район».</w:t>
      </w:r>
    </w:p>
    <w:p w:rsidR="00660969" w:rsidRPr="00DC5DF6" w:rsidRDefault="00660969" w:rsidP="002169F9">
      <w:pPr>
        <w:numPr>
          <w:ilvl w:val="0"/>
          <w:numId w:val="2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DF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DC5DF6">
        <w:rPr>
          <w:rFonts w:ascii="Times New Roman" w:hAnsi="Times New Roman"/>
          <w:sz w:val="28"/>
          <w:szCs w:val="28"/>
        </w:rPr>
        <w:t xml:space="preserve">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</w:t>
      </w:r>
      <w:r w:rsidRPr="00DC5DF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«Светлогорский район»  Качмар Т.Н.</w:t>
      </w:r>
    </w:p>
    <w:p w:rsidR="00660969" w:rsidRPr="00DC5DF6" w:rsidRDefault="00660969" w:rsidP="002169F9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60969" w:rsidRPr="00DC5DF6" w:rsidRDefault="00660969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969" w:rsidRPr="00DC5DF6" w:rsidRDefault="00660969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969" w:rsidRDefault="00660969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C5D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60969" w:rsidRPr="00DC5DF6" w:rsidRDefault="00660969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60969" w:rsidRPr="00DC5DF6" w:rsidRDefault="00660969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5DF6">
        <w:rPr>
          <w:rFonts w:ascii="Times New Roman" w:hAnsi="Times New Roman"/>
          <w:sz w:val="28"/>
          <w:szCs w:val="28"/>
        </w:rPr>
        <w:t>Светл</w:t>
      </w:r>
      <w:r>
        <w:rPr>
          <w:rFonts w:ascii="Times New Roman" w:hAnsi="Times New Roman"/>
          <w:sz w:val="28"/>
          <w:szCs w:val="28"/>
        </w:rPr>
        <w:t>огорский район»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C5DF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 Ковальский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bookmarkEnd w:id="0"/>
    <w:bookmarkEnd w:id="1"/>
    <w:p w:rsidR="00660969" w:rsidRPr="004C70D2" w:rsidRDefault="00660969" w:rsidP="004C70D2">
      <w:pPr>
        <w:rPr>
          <w:b/>
          <w:bCs/>
          <w:color w:val="484843"/>
          <w:sz w:val="32"/>
          <w:szCs w:val="32"/>
        </w:rPr>
      </w:pPr>
    </w:p>
    <w:sectPr w:rsidR="00660969" w:rsidRPr="004C70D2" w:rsidSect="008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7235"/>
    <w:multiLevelType w:val="hybridMultilevel"/>
    <w:tmpl w:val="FF8A07A4"/>
    <w:lvl w:ilvl="0" w:tplc="13864FA0">
      <w:start w:val="1"/>
      <w:numFmt w:val="decimal"/>
      <w:suff w:val="space"/>
      <w:lvlText w:val="%1."/>
      <w:lvlJc w:val="left"/>
      <w:pPr>
        <w:ind w:firstLine="71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FE"/>
    <w:rsid w:val="00001296"/>
    <w:rsid w:val="00003431"/>
    <w:rsid w:val="00004239"/>
    <w:rsid w:val="00005A6F"/>
    <w:rsid w:val="00005DED"/>
    <w:rsid w:val="00007973"/>
    <w:rsid w:val="00007BC4"/>
    <w:rsid w:val="00007C97"/>
    <w:rsid w:val="00010925"/>
    <w:rsid w:val="00010BC2"/>
    <w:rsid w:val="000117B9"/>
    <w:rsid w:val="00015B94"/>
    <w:rsid w:val="000161E8"/>
    <w:rsid w:val="000228F7"/>
    <w:rsid w:val="00022E42"/>
    <w:rsid w:val="00024327"/>
    <w:rsid w:val="00025A5F"/>
    <w:rsid w:val="000307BF"/>
    <w:rsid w:val="00034B57"/>
    <w:rsid w:val="00035535"/>
    <w:rsid w:val="0003653F"/>
    <w:rsid w:val="00037709"/>
    <w:rsid w:val="00040621"/>
    <w:rsid w:val="0004322E"/>
    <w:rsid w:val="00043CF4"/>
    <w:rsid w:val="000440A4"/>
    <w:rsid w:val="00050C34"/>
    <w:rsid w:val="00050D72"/>
    <w:rsid w:val="000513AE"/>
    <w:rsid w:val="00051CD4"/>
    <w:rsid w:val="00053B15"/>
    <w:rsid w:val="00053CF4"/>
    <w:rsid w:val="00056666"/>
    <w:rsid w:val="0005666C"/>
    <w:rsid w:val="0005696F"/>
    <w:rsid w:val="00060E82"/>
    <w:rsid w:val="00061E9D"/>
    <w:rsid w:val="000623E4"/>
    <w:rsid w:val="00062F84"/>
    <w:rsid w:val="0006368F"/>
    <w:rsid w:val="0006430F"/>
    <w:rsid w:val="00065DC8"/>
    <w:rsid w:val="00066B97"/>
    <w:rsid w:val="000705EF"/>
    <w:rsid w:val="00070E59"/>
    <w:rsid w:val="0007127B"/>
    <w:rsid w:val="00073815"/>
    <w:rsid w:val="00074FFA"/>
    <w:rsid w:val="0007575D"/>
    <w:rsid w:val="00075F92"/>
    <w:rsid w:val="000764BE"/>
    <w:rsid w:val="00076FB9"/>
    <w:rsid w:val="000774B0"/>
    <w:rsid w:val="000809BB"/>
    <w:rsid w:val="00081038"/>
    <w:rsid w:val="00083420"/>
    <w:rsid w:val="000847DE"/>
    <w:rsid w:val="0008482B"/>
    <w:rsid w:val="000901D9"/>
    <w:rsid w:val="00091D63"/>
    <w:rsid w:val="00092F13"/>
    <w:rsid w:val="00094494"/>
    <w:rsid w:val="000952A0"/>
    <w:rsid w:val="00095CCA"/>
    <w:rsid w:val="00095E61"/>
    <w:rsid w:val="000A05C2"/>
    <w:rsid w:val="000A07FB"/>
    <w:rsid w:val="000A1796"/>
    <w:rsid w:val="000A1BFB"/>
    <w:rsid w:val="000A353A"/>
    <w:rsid w:val="000A5B72"/>
    <w:rsid w:val="000A6538"/>
    <w:rsid w:val="000A6578"/>
    <w:rsid w:val="000A74D6"/>
    <w:rsid w:val="000A77D6"/>
    <w:rsid w:val="000B0342"/>
    <w:rsid w:val="000B1E33"/>
    <w:rsid w:val="000B1F17"/>
    <w:rsid w:val="000B29CB"/>
    <w:rsid w:val="000B2F76"/>
    <w:rsid w:val="000B4623"/>
    <w:rsid w:val="000B5979"/>
    <w:rsid w:val="000B5D7B"/>
    <w:rsid w:val="000B5F76"/>
    <w:rsid w:val="000C228C"/>
    <w:rsid w:val="000C3D32"/>
    <w:rsid w:val="000C4014"/>
    <w:rsid w:val="000C444A"/>
    <w:rsid w:val="000C552D"/>
    <w:rsid w:val="000C5629"/>
    <w:rsid w:val="000C59F6"/>
    <w:rsid w:val="000C64EF"/>
    <w:rsid w:val="000D0387"/>
    <w:rsid w:val="000D29A5"/>
    <w:rsid w:val="000D3F48"/>
    <w:rsid w:val="000D519D"/>
    <w:rsid w:val="000D5518"/>
    <w:rsid w:val="000D6338"/>
    <w:rsid w:val="000D685E"/>
    <w:rsid w:val="000D70A5"/>
    <w:rsid w:val="000D71CA"/>
    <w:rsid w:val="000D776E"/>
    <w:rsid w:val="000D7946"/>
    <w:rsid w:val="000D7BB3"/>
    <w:rsid w:val="000D7EA9"/>
    <w:rsid w:val="000D7FCD"/>
    <w:rsid w:val="000E00F6"/>
    <w:rsid w:val="000E166A"/>
    <w:rsid w:val="000E3DA2"/>
    <w:rsid w:val="000E41D1"/>
    <w:rsid w:val="000E42F6"/>
    <w:rsid w:val="000E4D4D"/>
    <w:rsid w:val="000E51AD"/>
    <w:rsid w:val="000E5517"/>
    <w:rsid w:val="000E5A8B"/>
    <w:rsid w:val="000E5D15"/>
    <w:rsid w:val="000E5F84"/>
    <w:rsid w:val="000E7662"/>
    <w:rsid w:val="000F0B58"/>
    <w:rsid w:val="000F1207"/>
    <w:rsid w:val="000F20B5"/>
    <w:rsid w:val="000F21BF"/>
    <w:rsid w:val="000F269F"/>
    <w:rsid w:val="000F26E1"/>
    <w:rsid w:val="000F340B"/>
    <w:rsid w:val="000F35F7"/>
    <w:rsid w:val="000F492C"/>
    <w:rsid w:val="000F5C65"/>
    <w:rsid w:val="000F5C85"/>
    <w:rsid w:val="000F5ED8"/>
    <w:rsid w:val="0010031D"/>
    <w:rsid w:val="001020FB"/>
    <w:rsid w:val="00103550"/>
    <w:rsid w:val="001043B7"/>
    <w:rsid w:val="00104441"/>
    <w:rsid w:val="00104511"/>
    <w:rsid w:val="00104736"/>
    <w:rsid w:val="0010613D"/>
    <w:rsid w:val="001065E7"/>
    <w:rsid w:val="00106DFB"/>
    <w:rsid w:val="0010772A"/>
    <w:rsid w:val="00110139"/>
    <w:rsid w:val="00111EC9"/>
    <w:rsid w:val="00114E03"/>
    <w:rsid w:val="00114EDF"/>
    <w:rsid w:val="00115B96"/>
    <w:rsid w:val="00115F9E"/>
    <w:rsid w:val="00116C1F"/>
    <w:rsid w:val="001172C0"/>
    <w:rsid w:val="00120777"/>
    <w:rsid w:val="001216B2"/>
    <w:rsid w:val="001223F6"/>
    <w:rsid w:val="0012273E"/>
    <w:rsid w:val="00122A8D"/>
    <w:rsid w:val="00122DF1"/>
    <w:rsid w:val="00124371"/>
    <w:rsid w:val="00125872"/>
    <w:rsid w:val="001266B5"/>
    <w:rsid w:val="0012760A"/>
    <w:rsid w:val="001304C5"/>
    <w:rsid w:val="0013150F"/>
    <w:rsid w:val="00132CBE"/>
    <w:rsid w:val="00132D5F"/>
    <w:rsid w:val="00133378"/>
    <w:rsid w:val="0013337F"/>
    <w:rsid w:val="00133568"/>
    <w:rsid w:val="00133E71"/>
    <w:rsid w:val="00135316"/>
    <w:rsid w:val="00135C2E"/>
    <w:rsid w:val="001365E8"/>
    <w:rsid w:val="00136E23"/>
    <w:rsid w:val="00140AC8"/>
    <w:rsid w:val="00140C53"/>
    <w:rsid w:val="0014347D"/>
    <w:rsid w:val="00143D17"/>
    <w:rsid w:val="001456DE"/>
    <w:rsid w:val="00145883"/>
    <w:rsid w:val="00145ACC"/>
    <w:rsid w:val="001474D0"/>
    <w:rsid w:val="001475D4"/>
    <w:rsid w:val="001479B9"/>
    <w:rsid w:val="0015009F"/>
    <w:rsid w:val="001514BC"/>
    <w:rsid w:val="00151F5E"/>
    <w:rsid w:val="00152FCA"/>
    <w:rsid w:val="00153EC7"/>
    <w:rsid w:val="00154283"/>
    <w:rsid w:val="00155EB2"/>
    <w:rsid w:val="00156760"/>
    <w:rsid w:val="00157411"/>
    <w:rsid w:val="001575A0"/>
    <w:rsid w:val="00160275"/>
    <w:rsid w:val="0016031E"/>
    <w:rsid w:val="00161DA5"/>
    <w:rsid w:val="00161E30"/>
    <w:rsid w:val="00163925"/>
    <w:rsid w:val="00164503"/>
    <w:rsid w:val="00165EE1"/>
    <w:rsid w:val="00167EDA"/>
    <w:rsid w:val="00167FC5"/>
    <w:rsid w:val="001705D3"/>
    <w:rsid w:val="0017064C"/>
    <w:rsid w:val="00170A59"/>
    <w:rsid w:val="001714DC"/>
    <w:rsid w:val="00171CB7"/>
    <w:rsid w:val="00173B10"/>
    <w:rsid w:val="00174A17"/>
    <w:rsid w:val="00176C2F"/>
    <w:rsid w:val="001773B0"/>
    <w:rsid w:val="001778D9"/>
    <w:rsid w:val="00177BC5"/>
    <w:rsid w:val="0018061D"/>
    <w:rsid w:val="00180D22"/>
    <w:rsid w:val="00181AA1"/>
    <w:rsid w:val="0018279F"/>
    <w:rsid w:val="00182A9A"/>
    <w:rsid w:val="001833C3"/>
    <w:rsid w:val="0018385C"/>
    <w:rsid w:val="00185FED"/>
    <w:rsid w:val="001904E9"/>
    <w:rsid w:val="001907C9"/>
    <w:rsid w:val="001924FF"/>
    <w:rsid w:val="001937B1"/>
    <w:rsid w:val="001953B9"/>
    <w:rsid w:val="00197222"/>
    <w:rsid w:val="001A00E1"/>
    <w:rsid w:val="001A1573"/>
    <w:rsid w:val="001A2430"/>
    <w:rsid w:val="001A287C"/>
    <w:rsid w:val="001B0B0E"/>
    <w:rsid w:val="001B0B66"/>
    <w:rsid w:val="001B1031"/>
    <w:rsid w:val="001B16BB"/>
    <w:rsid w:val="001B1A2A"/>
    <w:rsid w:val="001B28F9"/>
    <w:rsid w:val="001B2F3B"/>
    <w:rsid w:val="001B31C6"/>
    <w:rsid w:val="001B469D"/>
    <w:rsid w:val="001B4EF1"/>
    <w:rsid w:val="001B51A1"/>
    <w:rsid w:val="001B771C"/>
    <w:rsid w:val="001B7EC3"/>
    <w:rsid w:val="001C021A"/>
    <w:rsid w:val="001C308B"/>
    <w:rsid w:val="001C3D48"/>
    <w:rsid w:val="001C4080"/>
    <w:rsid w:val="001C553C"/>
    <w:rsid w:val="001C6C13"/>
    <w:rsid w:val="001C6EE3"/>
    <w:rsid w:val="001C708A"/>
    <w:rsid w:val="001C74D2"/>
    <w:rsid w:val="001D0DCC"/>
    <w:rsid w:val="001D1793"/>
    <w:rsid w:val="001D46BC"/>
    <w:rsid w:val="001D4EA8"/>
    <w:rsid w:val="001D6FE0"/>
    <w:rsid w:val="001E0EED"/>
    <w:rsid w:val="001E2A1F"/>
    <w:rsid w:val="001E3C7F"/>
    <w:rsid w:val="001E44A3"/>
    <w:rsid w:val="001E574B"/>
    <w:rsid w:val="001E5A4E"/>
    <w:rsid w:val="001E6BD4"/>
    <w:rsid w:val="001E6CE8"/>
    <w:rsid w:val="001F0EC7"/>
    <w:rsid w:val="001F1A7F"/>
    <w:rsid w:val="001F20C7"/>
    <w:rsid w:val="001F2DE9"/>
    <w:rsid w:val="001F5E04"/>
    <w:rsid w:val="00200052"/>
    <w:rsid w:val="00203756"/>
    <w:rsid w:val="00207941"/>
    <w:rsid w:val="00207D90"/>
    <w:rsid w:val="00210348"/>
    <w:rsid w:val="00211ABB"/>
    <w:rsid w:val="002128C0"/>
    <w:rsid w:val="00214181"/>
    <w:rsid w:val="002161CD"/>
    <w:rsid w:val="002169F9"/>
    <w:rsid w:val="00216ED8"/>
    <w:rsid w:val="00220AAB"/>
    <w:rsid w:val="00220BBF"/>
    <w:rsid w:val="00222120"/>
    <w:rsid w:val="00222BF6"/>
    <w:rsid w:val="00223328"/>
    <w:rsid w:val="0022493A"/>
    <w:rsid w:val="00227041"/>
    <w:rsid w:val="00230477"/>
    <w:rsid w:val="002321C9"/>
    <w:rsid w:val="002337BD"/>
    <w:rsid w:val="002340A3"/>
    <w:rsid w:val="00234B84"/>
    <w:rsid w:val="00236EA6"/>
    <w:rsid w:val="00240993"/>
    <w:rsid w:val="0024119C"/>
    <w:rsid w:val="002423ED"/>
    <w:rsid w:val="00242831"/>
    <w:rsid w:val="00243C4D"/>
    <w:rsid w:val="00243FEF"/>
    <w:rsid w:val="00244C4C"/>
    <w:rsid w:val="00246101"/>
    <w:rsid w:val="00247026"/>
    <w:rsid w:val="002508ED"/>
    <w:rsid w:val="00251020"/>
    <w:rsid w:val="00251F8A"/>
    <w:rsid w:val="00252D05"/>
    <w:rsid w:val="00252E56"/>
    <w:rsid w:val="002538AE"/>
    <w:rsid w:val="00255143"/>
    <w:rsid w:val="0025598C"/>
    <w:rsid w:val="00255E4E"/>
    <w:rsid w:val="00260655"/>
    <w:rsid w:val="00260D14"/>
    <w:rsid w:val="00261A6C"/>
    <w:rsid w:val="002641E5"/>
    <w:rsid w:val="00264335"/>
    <w:rsid w:val="00266F1B"/>
    <w:rsid w:val="00267487"/>
    <w:rsid w:val="00267622"/>
    <w:rsid w:val="00267D8C"/>
    <w:rsid w:val="002719AC"/>
    <w:rsid w:val="00272755"/>
    <w:rsid w:val="00274C17"/>
    <w:rsid w:val="002751A4"/>
    <w:rsid w:val="002752B3"/>
    <w:rsid w:val="002756B0"/>
    <w:rsid w:val="00275789"/>
    <w:rsid w:val="0028194A"/>
    <w:rsid w:val="00281B05"/>
    <w:rsid w:val="00281FCE"/>
    <w:rsid w:val="00283281"/>
    <w:rsid w:val="00283A82"/>
    <w:rsid w:val="00283D39"/>
    <w:rsid w:val="00285832"/>
    <w:rsid w:val="00287C3F"/>
    <w:rsid w:val="0029037B"/>
    <w:rsid w:val="002908AB"/>
    <w:rsid w:val="0029235C"/>
    <w:rsid w:val="00293700"/>
    <w:rsid w:val="00295151"/>
    <w:rsid w:val="00295B22"/>
    <w:rsid w:val="00296483"/>
    <w:rsid w:val="002972F4"/>
    <w:rsid w:val="002978CC"/>
    <w:rsid w:val="002A01EC"/>
    <w:rsid w:val="002A2D53"/>
    <w:rsid w:val="002A320A"/>
    <w:rsid w:val="002A424C"/>
    <w:rsid w:val="002A4448"/>
    <w:rsid w:val="002A4B58"/>
    <w:rsid w:val="002A4EF2"/>
    <w:rsid w:val="002A53A4"/>
    <w:rsid w:val="002A580B"/>
    <w:rsid w:val="002A6351"/>
    <w:rsid w:val="002B2C38"/>
    <w:rsid w:val="002B3217"/>
    <w:rsid w:val="002B3247"/>
    <w:rsid w:val="002B3374"/>
    <w:rsid w:val="002B3C25"/>
    <w:rsid w:val="002B4F83"/>
    <w:rsid w:val="002B5373"/>
    <w:rsid w:val="002B58FE"/>
    <w:rsid w:val="002B6850"/>
    <w:rsid w:val="002B7622"/>
    <w:rsid w:val="002C0F86"/>
    <w:rsid w:val="002C1C59"/>
    <w:rsid w:val="002C28F7"/>
    <w:rsid w:val="002C34A1"/>
    <w:rsid w:val="002C3667"/>
    <w:rsid w:val="002C3B2F"/>
    <w:rsid w:val="002C45C3"/>
    <w:rsid w:val="002C48E2"/>
    <w:rsid w:val="002C4E5E"/>
    <w:rsid w:val="002C5A64"/>
    <w:rsid w:val="002C5C0D"/>
    <w:rsid w:val="002C760B"/>
    <w:rsid w:val="002D1DFB"/>
    <w:rsid w:val="002D2B3A"/>
    <w:rsid w:val="002D47B6"/>
    <w:rsid w:val="002D49D1"/>
    <w:rsid w:val="002D4CF2"/>
    <w:rsid w:val="002D5387"/>
    <w:rsid w:val="002D705E"/>
    <w:rsid w:val="002D73C2"/>
    <w:rsid w:val="002D7D5C"/>
    <w:rsid w:val="002E124A"/>
    <w:rsid w:val="002E239E"/>
    <w:rsid w:val="002E3747"/>
    <w:rsid w:val="002E39E7"/>
    <w:rsid w:val="002E39FD"/>
    <w:rsid w:val="002E456F"/>
    <w:rsid w:val="002E4B3E"/>
    <w:rsid w:val="002E75FC"/>
    <w:rsid w:val="002E7CA2"/>
    <w:rsid w:val="002F1B4E"/>
    <w:rsid w:val="002F1D19"/>
    <w:rsid w:val="002F2959"/>
    <w:rsid w:val="002F2A86"/>
    <w:rsid w:val="002F2EDC"/>
    <w:rsid w:val="002F436D"/>
    <w:rsid w:val="002F698A"/>
    <w:rsid w:val="002F69FB"/>
    <w:rsid w:val="002F6A6D"/>
    <w:rsid w:val="002F6CBC"/>
    <w:rsid w:val="002F7261"/>
    <w:rsid w:val="002F76BF"/>
    <w:rsid w:val="002F78B5"/>
    <w:rsid w:val="002F7E3D"/>
    <w:rsid w:val="002F7F65"/>
    <w:rsid w:val="00300F65"/>
    <w:rsid w:val="00302614"/>
    <w:rsid w:val="003042FD"/>
    <w:rsid w:val="00305217"/>
    <w:rsid w:val="003062BE"/>
    <w:rsid w:val="003066EA"/>
    <w:rsid w:val="003069AA"/>
    <w:rsid w:val="00307B2F"/>
    <w:rsid w:val="00310315"/>
    <w:rsid w:val="00310B86"/>
    <w:rsid w:val="00310D92"/>
    <w:rsid w:val="00311A88"/>
    <w:rsid w:val="00312D93"/>
    <w:rsid w:val="003142C5"/>
    <w:rsid w:val="00315438"/>
    <w:rsid w:val="003179A4"/>
    <w:rsid w:val="00320EF0"/>
    <w:rsid w:val="00320FE9"/>
    <w:rsid w:val="00321EA8"/>
    <w:rsid w:val="0032238C"/>
    <w:rsid w:val="0032247A"/>
    <w:rsid w:val="003226C0"/>
    <w:rsid w:val="00324A74"/>
    <w:rsid w:val="00325389"/>
    <w:rsid w:val="00326770"/>
    <w:rsid w:val="00330118"/>
    <w:rsid w:val="00331C60"/>
    <w:rsid w:val="00332780"/>
    <w:rsid w:val="003346E6"/>
    <w:rsid w:val="00335F41"/>
    <w:rsid w:val="003365FA"/>
    <w:rsid w:val="0033778F"/>
    <w:rsid w:val="00337D51"/>
    <w:rsid w:val="003404E2"/>
    <w:rsid w:val="00341E6B"/>
    <w:rsid w:val="00343932"/>
    <w:rsid w:val="00344163"/>
    <w:rsid w:val="003449EA"/>
    <w:rsid w:val="00345158"/>
    <w:rsid w:val="003455D3"/>
    <w:rsid w:val="003466A6"/>
    <w:rsid w:val="003470DE"/>
    <w:rsid w:val="003512F5"/>
    <w:rsid w:val="0035219F"/>
    <w:rsid w:val="00352403"/>
    <w:rsid w:val="00352D10"/>
    <w:rsid w:val="0035448F"/>
    <w:rsid w:val="00354A3A"/>
    <w:rsid w:val="00355C4A"/>
    <w:rsid w:val="00356452"/>
    <w:rsid w:val="0036045D"/>
    <w:rsid w:val="00362623"/>
    <w:rsid w:val="00364858"/>
    <w:rsid w:val="003656A2"/>
    <w:rsid w:val="003658FA"/>
    <w:rsid w:val="00365C76"/>
    <w:rsid w:val="003669A7"/>
    <w:rsid w:val="00371014"/>
    <w:rsid w:val="003710B6"/>
    <w:rsid w:val="0037131D"/>
    <w:rsid w:val="00372379"/>
    <w:rsid w:val="00372410"/>
    <w:rsid w:val="003728C3"/>
    <w:rsid w:val="00373BAB"/>
    <w:rsid w:val="003744B6"/>
    <w:rsid w:val="003752BB"/>
    <w:rsid w:val="00375424"/>
    <w:rsid w:val="00375A8A"/>
    <w:rsid w:val="0037659E"/>
    <w:rsid w:val="00376775"/>
    <w:rsid w:val="00377335"/>
    <w:rsid w:val="003775F6"/>
    <w:rsid w:val="00380E63"/>
    <w:rsid w:val="003811C9"/>
    <w:rsid w:val="003823AD"/>
    <w:rsid w:val="003826C6"/>
    <w:rsid w:val="00383D8C"/>
    <w:rsid w:val="00384351"/>
    <w:rsid w:val="0038474F"/>
    <w:rsid w:val="003866B5"/>
    <w:rsid w:val="00386A8B"/>
    <w:rsid w:val="003870BA"/>
    <w:rsid w:val="003872B5"/>
    <w:rsid w:val="00387C08"/>
    <w:rsid w:val="00387E8C"/>
    <w:rsid w:val="00390F67"/>
    <w:rsid w:val="00394B2D"/>
    <w:rsid w:val="00395639"/>
    <w:rsid w:val="003973C3"/>
    <w:rsid w:val="00397E91"/>
    <w:rsid w:val="003A05F3"/>
    <w:rsid w:val="003A190A"/>
    <w:rsid w:val="003A230A"/>
    <w:rsid w:val="003A309E"/>
    <w:rsid w:val="003A35E6"/>
    <w:rsid w:val="003A410D"/>
    <w:rsid w:val="003A4903"/>
    <w:rsid w:val="003A6839"/>
    <w:rsid w:val="003B048E"/>
    <w:rsid w:val="003B1339"/>
    <w:rsid w:val="003B1FEF"/>
    <w:rsid w:val="003B25B7"/>
    <w:rsid w:val="003B2F36"/>
    <w:rsid w:val="003B3B1B"/>
    <w:rsid w:val="003B5A8A"/>
    <w:rsid w:val="003B6509"/>
    <w:rsid w:val="003B6514"/>
    <w:rsid w:val="003B7695"/>
    <w:rsid w:val="003B7D48"/>
    <w:rsid w:val="003B7FAF"/>
    <w:rsid w:val="003C09B6"/>
    <w:rsid w:val="003C0C09"/>
    <w:rsid w:val="003C0C91"/>
    <w:rsid w:val="003C1007"/>
    <w:rsid w:val="003C36C4"/>
    <w:rsid w:val="003C3DAD"/>
    <w:rsid w:val="003C3E54"/>
    <w:rsid w:val="003C45FF"/>
    <w:rsid w:val="003C4E99"/>
    <w:rsid w:val="003C544C"/>
    <w:rsid w:val="003C5A9E"/>
    <w:rsid w:val="003C6AD7"/>
    <w:rsid w:val="003C6DAE"/>
    <w:rsid w:val="003C6F53"/>
    <w:rsid w:val="003D0CD4"/>
    <w:rsid w:val="003D141F"/>
    <w:rsid w:val="003D238B"/>
    <w:rsid w:val="003D2AFA"/>
    <w:rsid w:val="003D6B97"/>
    <w:rsid w:val="003E1CC0"/>
    <w:rsid w:val="003E23E1"/>
    <w:rsid w:val="003F0009"/>
    <w:rsid w:val="003F3848"/>
    <w:rsid w:val="003F4780"/>
    <w:rsid w:val="003F4814"/>
    <w:rsid w:val="003F54E3"/>
    <w:rsid w:val="003F670F"/>
    <w:rsid w:val="003F6A4C"/>
    <w:rsid w:val="003F6C57"/>
    <w:rsid w:val="0040089D"/>
    <w:rsid w:val="00401B08"/>
    <w:rsid w:val="00402E37"/>
    <w:rsid w:val="0040388D"/>
    <w:rsid w:val="00403C58"/>
    <w:rsid w:val="00403FE5"/>
    <w:rsid w:val="004040D6"/>
    <w:rsid w:val="004078F1"/>
    <w:rsid w:val="00407CA6"/>
    <w:rsid w:val="00410F88"/>
    <w:rsid w:val="00411ABA"/>
    <w:rsid w:val="004122BF"/>
    <w:rsid w:val="00412D37"/>
    <w:rsid w:val="00413416"/>
    <w:rsid w:val="00413B33"/>
    <w:rsid w:val="004164DC"/>
    <w:rsid w:val="00417D42"/>
    <w:rsid w:val="004207A2"/>
    <w:rsid w:val="00420809"/>
    <w:rsid w:val="0042138C"/>
    <w:rsid w:val="0042212B"/>
    <w:rsid w:val="004222CD"/>
    <w:rsid w:val="00422560"/>
    <w:rsid w:val="00423207"/>
    <w:rsid w:val="00424A37"/>
    <w:rsid w:val="00424D4C"/>
    <w:rsid w:val="00425310"/>
    <w:rsid w:val="00425833"/>
    <w:rsid w:val="00425921"/>
    <w:rsid w:val="00427B82"/>
    <w:rsid w:val="00430C64"/>
    <w:rsid w:val="0043125D"/>
    <w:rsid w:val="004317EB"/>
    <w:rsid w:val="004321BF"/>
    <w:rsid w:val="004323ED"/>
    <w:rsid w:val="00433C21"/>
    <w:rsid w:val="00434EA2"/>
    <w:rsid w:val="00435A0A"/>
    <w:rsid w:val="00435C5F"/>
    <w:rsid w:val="00435E02"/>
    <w:rsid w:val="00437272"/>
    <w:rsid w:val="00437533"/>
    <w:rsid w:val="00440327"/>
    <w:rsid w:val="00441042"/>
    <w:rsid w:val="00441718"/>
    <w:rsid w:val="00442214"/>
    <w:rsid w:val="00442F87"/>
    <w:rsid w:val="00444F5B"/>
    <w:rsid w:val="004460AC"/>
    <w:rsid w:val="0044657E"/>
    <w:rsid w:val="00447D26"/>
    <w:rsid w:val="00450493"/>
    <w:rsid w:val="00450F9F"/>
    <w:rsid w:val="00451601"/>
    <w:rsid w:val="00451EFA"/>
    <w:rsid w:val="0045292E"/>
    <w:rsid w:val="00454DB6"/>
    <w:rsid w:val="00457301"/>
    <w:rsid w:val="00457834"/>
    <w:rsid w:val="00457AAF"/>
    <w:rsid w:val="00460244"/>
    <w:rsid w:val="00461294"/>
    <w:rsid w:val="00461656"/>
    <w:rsid w:val="00464625"/>
    <w:rsid w:val="004673D9"/>
    <w:rsid w:val="00467598"/>
    <w:rsid w:val="00470C25"/>
    <w:rsid w:val="0047146D"/>
    <w:rsid w:val="0047156E"/>
    <w:rsid w:val="004715AD"/>
    <w:rsid w:val="004724B4"/>
    <w:rsid w:val="004733C1"/>
    <w:rsid w:val="00473C48"/>
    <w:rsid w:val="00473E8A"/>
    <w:rsid w:val="00474BD3"/>
    <w:rsid w:val="004778AE"/>
    <w:rsid w:val="00477C06"/>
    <w:rsid w:val="00480052"/>
    <w:rsid w:val="00480570"/>
    <w:rsid w:val="0048210C"/>
    <w:rsid w:val="004823BD"/>
    <w:rsid w:val="00482B55"/>
    <w:rsid w:val="00483827"/>
    <w:rsid w:val="0048560C"/>
    <w:rsid w:val="00485CFD"/>
    <w:rsid w:val="00492743"/>
    <w:rsid w:val="00492DFB"/>
    <w:rsid w:val="00495423"/>
    <w:rsid w:val="00496C5E"/>
    <w:rsid w:val="00496DE1"/>
    <w:rsid w:val="00496EE9"/>
    <w:rsid w:val="004A05AB"/>
    <w:rsid w:val="004A1AEF"/>
    <w:rsid w:val="004A2CFE"/>
    <w:rsid w:val="004A2EDE"/>
    <w:rsid w:val="004A3AA6"/>
    <w:rsid w:val="004A40FC"/>
    <w:rsid w:val="004A4603"/>
    <w:rsid w:val="004A482A"/>
    <w:rsid w:val="004A49B0"/>
    <w:rsid w:val="004A62C9"/>
    <w:rsid w:val="004A6651"/>
    <w:rsid w:val="004B06A7"/>
    <w:rsid w:val="004B0B94"/>
    <w:rsid w:val="004B2D0F"/>
    <w:rsid w:val="004B47F9"/>
    <w:rsid w:val="004C0E1A"/>
    <w:rsid w:val="004C0F5F"/>
    <w:rsid w:val="004C1069"/>
    <w:rsid w:val="004C18E7"/>
    <w:rsid w:val="004C1E7A"/>
    <w:rsid w:val="004C322F"/>
    <w:rsid w:val="004C4A94"/>
    <w:rsid w:val="004C5B10"/>
    <w:rsid w:val="004C5E16"/>
    <w:rsid w:val="004C629A"/>
    <w:rsid w:val="004C70D2"/>
    <w:rsid w:val="004D1DBA"/>
    <w:rsid w:val="004D1EA4"/>
    <w:rsid w:val="004D4C8B"/>
    <w:rsid w:val="004D65FB"/>
    <w:rsid w:val="004D6CA9"/>
    <w:rsid w:val="004D6F3C"/>
    <w:rsid w:val="004D76E4"/>
    <w:rsid w:val="004D7EB7"/>
    <w:rsid w:val="004E1F54"/>
    <w:rsid w:val="004E242F"/>
    <w:rsid w:val="004E338A"/>
    <w:rsid w:val="004E46A5"/>
    <w:rsid w:val="004E4EE4"/>
    <w:rsid w:val="004E58A1"/>
    <w:rsid w:val="004E5FBC"/>
    <w:rsid w:val="004E7305"/>
    <w:rsid w:val="004F0C96"/>
    <w:rsid w:val="004F26C2"/>
    <w:rsid w:val="004F35A1"/>
    <w:rsid w:val="004F4A3F"/>
    <w:rsid w:val="004F567C"/>
    <w:rsid w:val="004F5724"/>
    <w:rsid w:val="004F7B9F"/>
    <w:rsid w:val="004F7D2D"/>
    <w:rsid w:val="004F7D91"/>
    <w:rsid w:val="00504148"/>
    <w:rsid w:val="0050440A"/>
    <w:rsid w:val="005057BD"/>
    <w:rsid w:val="00505B78"/>
    <w:rsid w:val="0050783C"/>
    <w:rsid w:val="00510CEC"/>
    <w:rsid w:val="00510D34"/>
    <w:rsid w:val="00510DA2"/>
    <w:rsid w:val="00511316"/>
    <w:rsid w:val="005117C7"/>
    <w:rsid w:val="00512D73"/>
    <w:rsid w:val="00512DF3"/>
    <w:rsid w:val="005141A9"/>
    <w:rsid w:val="00514C69"/>
    <w:rsid w:val="0051559A"/>
    <w:rsid w:val="00515860"/>
    <w:rsid w:val="0051605F"/>
    <w:rsid w:val="00516D8B"/>
    <w:rsid w:val="005222EF"/>
    <w:rsid w:val="0052291D"/>
    <w:rsid w:val="00522B5F"/>
    <w:rsid w:val="0052536A"/>
    <w:rsid w:val="005270D9"/>
    <w:rsid w:val="005314DC"/>
    <w:rsid w:val="00532674"/>
    <w:rsid w:val="005343A5"/>
    <w:rsid w:val="005343B2"/>
    <w:rsid w:val="0053498E"/>
    <w:rsid w:val="00534A47"/>
    <w:rsid w:val="0053572F"/>
    <w:rsid w:val="00536F1E"/>
    <w:rsid w:val="00540535"/>
    <w:rsid w:val="00540ABD"/>
    <w:rsid w:val="00541AEE"/>
    <w:rsid w:val="00543050"/>
    <w:rsid w:val="00543126"/>
    <w:rsid w:val="00543294"/>
    <w:rsid w:val="005439FC"/>
    <w:rsid w:val="0054507B"/>
    <w:rsid w:val="00545362"/>
    <w:rsid w:val="00545F0F"/>
    <w:rsid w:val="005470B7"/>
    <w:rsid w:val="005513FA"/>
    <w:rsid w:val="00552C57"/>
    <w:rsid w:val="005532E6"/>
    <w:rsid w:val="005535BF"/>
    <w:rsid w:val="00554DDF"/>
    <w:rsid w:val="00556B09"/>
    <w:rsid w:val="00556E11"/>
    <w:rsid w:val="005605B5"/>
    <w:rsid w:val="00560609"/>
    <w:rsid w:val="00560E04"/>
    <w:rsid w:val="00562957"/>
    <w:rsid w:val="00562FEF"/>
    <w:rsid w:val="00563754"/>
    <w:rsid w:val="00563E13"/>
    <w:rsid w:val="00564EC3"/>
    <w:rsid w:val="005655D0"/>
    <w:rsid w:val="005657B2"/>
    <w:rsid w:val="00565F72"/>
    <w:rsid w:val="00566B07"/>
    <w:rsid w:val="00566EDB"/>
    <w:rsid w:val="005671DE"/>
    <w:rsid w:val="0056776E"/>
    <w:rsid w:val="00567910"/>
    <w:rsid w:val="00571038"/>
    <w:rsid w:val="00572976"/>
    <w:rsid w:val="00575433"/>
    <w:rsid w:val="00576650"/>
    <w:rsid w:val="00576B05"/>
    <w:rsid w:val="00580518"/>
    <w:rsid w:val="00581BB9"/>
    <w:rsid w:val="0058238A"/>
    <w:rsid w:val="005826EE"/>
    <w:rsid w:val="005854B8"/>
    <w:rsid w:val="00590EE5"/>
    <w:rsid w:val="00591CF8"/>
    <w:rsid w:val="00592E26"/>
    <w:rsid w:val="005947EB"/>
    <w:rsid w:val="005974E9"/>
    <w:rsid w:val="005A000B"/>
    <w:rsid w:val="005A03F5"/>
    <w:rsid w:val="005A08FB"/>
    <w:rsid w:val="005A1CBE"/>
    <w:rsid w:val="005A1D62"/>
    <w:rsid w:val="005A1ED8"/>
    <w:rsid w:val="005A37BC"/>
    <w:rsid w:val="005A5AE6"/>
    <w:rsid w:val="005A5D9F"/>
    <w:rsid w:val="005A60B4"/>
    <w:rsid w:val="005B0B70"/>
    <w:rsid w:val="005B0FF6"/>
    <w:rsid w:val="005B22B1"/>
    <w:rsid w:val="005B2308"/>
    <w:rsid w:val="005B2540"/>
    <w:rsid w:val="005B3A2B"/>
    <w:rsid w:val="005B4290"/>
    <w:rsid w:val="005B43DE"/>
    <w:rsid w:val="005B4CE0"/>
    <w:rsid w:val="005B5242"/>
    <w:rsid w:val="005B5767"/>
    <w:rsid w:val="005B5CEF"/>
    <w:rsid w:val="005B6CDC"/>
    <w:rsid w:val="005C0F88"/>
    <w:rsid w:val="005C1ADA"/>
    <w:rsid w:val="005C2B79"/>
    <w:rsid w:val="005C2EA3"/>
    <w:rsid w:val="005C50B0"/>
    <w:rsid w:val="005C5496"/>
    <w:rsid w:val="005C5D0A"/>
    <w:rsid w:val="005C6F2B"/>
    <w:rsid w:val="005C7E8A"/>
    <w:rsid w:val="005C7F65"/>
    <w:rsid w:val="005D0FF9"/>
    <w:rsid w:val="005D1D88"/>
    <w:rsid w:val="005D2775"/>
    <w:rsid w:val="005D30DD"/>
    <w:rsid w:val="005D325E"/>
    <w:rsid w:val="005D32D8"/>
    <w:rsid w:val="005D390C"/>
    <w:rsid w:val="005D3B26"/>
    <w:rsid w:val="005D4763"/>
    <w:rsid w:val="005D5E23"/>
    <w:rsid w:val="005D67A6"/>
    <w:rsid w:val="005D6B4D"/>
    <w:rsid w:val="005E02D8"/>
    <w:rsid w:val="005E10A2"/>
    <w:rsid w:val="005E1323"/>
    <w:rsid w:val="005E1DEA"/>
    <w:rsid w:val="005E2889"/>
    <w:rsid w:val="005E3160"/>
    <w:rsid w:val="005E43C9"/>
    <w:rsid w:val="005E592A"/>
    <w:rsid w:val="005F22F4"/>
    <w:rsid w:val="005F27DA"/>
    <w:rsid w:val="005F29EA"/>
    <w:rsid w:val="005F3604"/>
    <w:rsid w:val="005F36BC"/>
    <w:rsid w:val="005F3C46"/>
    <w:rsid w:val="005F3D77"/>
    <w:rsid w:val="005F5816"/>
    <w:rsid w:val="005F6CD2"/>
    <w:rsid w:val="005F6F6B"/>
    <w:rsid w:val="006002BA"/>
    <w:rsid w:val="00601187"/>
    <w:rsid w:val="00601913"/>
    <w:rsid w:val="00603FFA"/>
    <w:rsid w:val="00604320"/>
    <w:rsid w:val="00604452"/>
    <w:rsid w:val="00604783"/>
    <w:rsid w:val="00606E97"/>
    <w:rsid w:val="006134E6"/>
    <w:rsid w:val="006162F7"/>
    <w:rsid w:val="00617B6E"/>
    <w:rsid w:val="00623A0C"/>
    <w:rsid w:val="006258A6"/>
    <w:rsid w:val="00625AB4"/>
    <w:rsid w:val="00625E8C"/>
    <w:rsid w:val="006266C7"/>
    <w:rsid w:val="00626A70"/>
    <w:rsid w:val="00627631"/>
    <w:rsid w:val="00630013"/>
    <w:rsid w:val="006317AE"/>
    <w:rsid w:val="00632970"/>
    <w:rsid w:val="00634270"/>
    <w:rsid w:val="006350B3"/>
    <w:rsid w:val="0063582E"/>
    <w:rsid w:val="00636BD0"/>
    <w:rsid w:val="00637F90"/>
    <w:rsid w:val="00640732"/>
    <w:rsid w:val="006410E9"/>
    <w:rsid w:val="00641E26"/>
    <w:rsid w:val="0064409F"/>
    <w:rsid w:val="006448D2"/>
    <w:rsid w:val="00644A96"/>
    <w:rsid w:val="006450D3"/>
    <w:rsid w:val="00645404"/>
    <w:rsid w:val="006552B8"/>
    <w:rsid w:val="00657D17"/>
    <w:rsid w:val="00657FDC"/>
    <w:rsid w:val="0066047F"/>
    <w:rsid w:val="00660969"/>
    <w:rsid w:val="0066206C"/>
    <w:rsid w:val="00664595"/>
    <w:rsid w:val="00670B88"/>
    <w:rsid w:val="006726D1"/>
    <w:rsid w:val="00672FFD"/>
    <w:rsid w:val="006734E7"/>
    <w:rsid w:val="006734F6"/>
    <w:rsid w:val="0067532F"/>
    <w:rsid w:val="006753B5"/>
    <w:rsid w:val="006766E9"/>
    <w:rsid w:val="0068202E"/>
    <w:rsid w:val="00684D04"/>
    <w:rsid w:val="006869F7"/>
    <w:rsid w:val="00686E13"/>
    <w:rsid w:val="0068750C"/>
    <w:rsid w:val="00687B65"/>
    <w:rsid w:val="006915DC"/>
    <w:rsid w:val="006923F3"/>
    <w:rsid w:val="00696B6D"/>
    <w:rsid w:val="006A0BDA"/>
    <w:rsid w:val="006A22C7"/>
    <w:rsid w:val="006A23EF"/>
    <w:rsid w:val="006A2730"/>
    <w:rsid w:val="006A318D"/>
    <w:rsid w:val="006A4C0D"/>
    <w:rsid w:val="006A5098"/>
    <w:rsid w:val="006A5F27"/>
    <w:rsid w:val="006B03F8"/>
    <w:rsid w:val="006B09C3"/>
    <w:rsid w:val="006B160B"/>
    <w:rsid w:val="006B1A6B"/>
    <w:rsid w:val="006B22F5"/>
    <w:rsid w:val="006B44CE"/>
    <w:rsid w:val="006B49D1"/>
    <w:rsid w:val="006B657F"/>
    <w:rsid w:val="006B724D"/>
    <w:rsid w:val="006B7538"/>
    <w:rsid w:val="006C0D72"/>
    <w:rsid w:val="006C1369"/>
    <w:rsid w:val="006C3C3B"/>
    <w:rsid w:val="006C46BA"/>
    <w:rsid w:val="006C6CE8"/>
    <w:rsid w:val="006C7486"/>
    <w:rsid w:val="006C7FB8"/>
    <w:rsid w:val="006D00F7"/>
    <w:rsid w:val="006D140B"/>
    <w:rsid w:val="006D208A"/>
    <w:rsid w:val="006D2C00"/>
    <w:rsid w:val="006D4FC3"/>
    <w:rsid w:val="006D5A7B"/>
    <w:rsid w:val="006E005B"/>
    <w:rsid w:val="006E26FA"/>
    <w:rsid w:val="006E276B"/>
    <w:rsid w:val="006E2E82"/>
    <w:rsid w:val="006E3327"/>
    <w:rsid w:val="006E442D"/>
    <w:rsid w:val="006E4508"/>
    <w:rsid w:val="006E5846"/>
    <w:rsid w:val="006E738F"/>
    <w:rsid w:val="006E789B"/>
    <w:rsid w:val="006F0297"/>
    <w:rsid w:val="006F1FC7"/>
    <w:rsid w:val="006F20B5"/>
    <w:rsid w:val="006F233B"/>
    <w:rsid w:val="006F2EBC"/>
    <w:rsid w:val="006F461F"/>
    <w:rsid w:val="006F4F07"/>
    <w:rsid w:val="006F649B"/>
    <w:rsid w:val="006F64AE"/>
    <w:rsid w:val="006F7223"/>
    <w:rsid w:val="0070063A"/>
    <w:rsid w:val="00701796"/>
    <w:rsid w:val="0070179F"/>
    <w:rsid w:val="00702EB7"/>
    <w:rsid w:val="00706B9C"/>
    <w:rsid w:val="00707B1B"/>
    <w:rsid w:val="00710F9A"/>
    <w:rsid w:val="00710F9E"/>
    <w:rsid w:val="00711095"/>
    <w:rsid w:val="00711425"/>
    <w:rsid w:val="007118E6"/>
    <w:rsid w:val="0071321A"/>
    <w:rsid w:val="007144FF"/>
    <w:rsid w:val="0071469F"/>
    <w:rsid w:val="00714ADF"/>
    <w:rsid w:val="007156BB"/>
    <w:rsid w:val="00715CC3"/>
    <w:rsid w:val="00717BEC"/>
    <w:rsid w:val="007202BC"/>
    <w:rsid w:val="007207A5"/>
    <w:rsid w:val="00721A87"/>
    <w:rsid w:val="007227DD"/>
    <w:rsid w:val="007236F5"/>
    <w:rsid w:val="00723BC2"/>
    <w:rsid w:val="0072412C"/>
    <w:rsid w:val="0072464D"/>
    <w:rsid w:val="007252AE"/>
    <w:rsid w:val="00725946"/>
    <w:rsid w:val="0072681B"/>
    <w:rsid w:val="00726EC0"/>
    <w:rsid w:val="00727A1C"/>
    <w:rsid w:val="00730364"/>
    <w:rsid w:val="007313F1"/>
    <w:rsid w:val="00732A13"/>
    <w:rsid w:val="00732CCF"/>
    <w:rsid w:val="00733F90"/>
    <w:rsid w:val="0073424C"/>
    <w:rsid w:val="0073462B"/>
    <w:rsid w:val="0074072D"/>
    <w:rsid w:val="00740766"/>
    <w:rsid w:val="00740F72"/>
    <w:rsid w:val="00742881"/>
    <w:rsid w:val="00742920"/>
    <w:rsid w:val="00743C74"/>
    <w:rsid w:val="007475A9"/>
    <w:rsid w:val="0074789D"/>
    <w:rsid w:val="00750B90"/>
    <w:rsid w:val="00750FF7"/>
    <w:rsid w:val="0075138C"/>
    <w:rsid w:val="007533AC"/>
    <w:rsid w:val="00754147"/>
    <w:rsid w:val="007546B3"/>
    <w:rsid w:val="00755E1B"/>
    <w:rsid w:val="00757D44"/>
    <w:rsid w:val="0076038F"/>
    <w:rsid w:val="00760507"/>
    <w:rsid w:val="00761A80"/>
    <w:rsid w:val="0076395B"/>
    <w:rsid w:val="00763C10"/>
    <w:rsid w:val="0076579D"/>
    <w:rsid w:val="00765AC3"/>
    <w:rsid w:val="00765EB6"/>
    <w:rsid w:val="00766CF6"/>
    <w:rsid w:val="00767881"/>
    <w:rsid w:val="0077252C"/>
    <w:rsid w:val="00775670"/>
    <w:rsid w:val="007775D7"/>
    <w:rsid w:val="007778C8"/>
    <w:rsid w:val="007802FA"/>
    <w:rsid w:val="00781079"/>
    <w:rsid w:val="0078117D"/>
    <w:rsid w:val="00783267"/>
    <w:rsid w:val="00783927"/>
    <w:rsid w:val="00786508"/>
    <w:rsid w:val="00786D55"/>
    <w:rsid w:val="00786EA0"/>
    <w:rsid w:val="00787AB5"/>
    <w:rsid w:val="00787F1F"/>
    <w:rsid w:val="0079220C"/>
    <w:rsid w:val="00794B28"/>
    <w:rsid w:val="00794D46"/>
    <w:rsid w:val="007958AF"/>
    <w:rsid w:val="00796842"/>
    <w:rsid w:val="00796FAB"/>
    <w:rsid w:val="00797051"/>
    <w:rsid w:val="007A48CC"/>
    <w:rsid w:val="007A52F5"/>
    <w:rsid w:val="007A5DB1"/>
    <w:rsid w:val="007B0DB6"/>
    <w:rsid w:val="007B17D3"/>
    <w:rsid w:val="007B235C"/>
    <w:rsid w:val="007B2364"/>
    <w:rsid w:val="007B38CB"/>
    <w:rsid w:val="007B397F"/>
    <w:rsid w:val="007B7250"/>
    <w:rsid w:val="007B7F6F"/>
    <w:rsid w:val="007C1F0A"/>
    <w:rsid w:val="007C4FEA"/>
    <w:rsid w:val="007C57E6"/>
    <w:rsid w:val="007C602F"/>
    <w:rsid w:val="007C6B78"/>
    <w:rsid w:val="007C7543"/>
    <w:rsid w:val="007D07E4"/>
    <w:rsid w:val="007D1A77"/>
    <w:rsid w:val="007D61D3"/>
    <w:rsid w:val="007D6D0C"/>
    <w:rsid w:val="007E049B"/>
    <w:rsid w:val="007E162F"/>
    <w:rsid w:val="007E196F"/>
    <w:rsid w:val="007E1B77"/>
    <w:rsid w:val="007E1C61"/>
    <w:rsid w:val="007E20C7"/>
    <w:rsid w:val="007E331B"/>
    <w:rsid w:val="007E3BB3"/>
    <w:rsid w:val="007E4892"/>
    <w:rsid w:val="007E4A48"/>
    <w:rsid w:val="007E5347"/>
    <w:rsid w:val="007E6053"/>
    <w:rsid w:val="007E63A8"/>
    <w:rsid w:val="007E6613"/>
    <w:rsid w:val="007E76D1"/>
    <w:rsid w:val="007F0231"/>
    <w:rsid w:val="007F165C"/>
    <w:rsid w:val="007F48F8"/>
    <w:rsid w:val="007F51DF"/>
    <w:rsid w:val="007F5756"/>
    <w:rsid w:val="007F5E59"/>
    <w:rsid w:val="007F7454"/>
    <w:rsid w:val="007F74FA"/>
    <w:rsid w:val="008010FE"/>
    <w:rsid w:val="00804BE0"/>
    <w:rsid w:val="008056A1"/>
    <w:rsid w:val="008078C5"/>
    <w:rsid w:val="00807C5E"/>
    <w:rsid w:val="008103DD"/>
    <w:rsid w:val="00812246"/>
    <w:rsid w:val="008128C5"/>
    <w:rsid w:val="00813F3A"/>
    <w:rsid w:val="00814273"/>
    <w:rsid w:val="0081513D"/>
    <w:rsid w:val="00816F6A"/>
    <w:rsid w:val="0081717F"/>
    <w:rsid w:val="0081779E"/>
    <w:rsid w:val="00817E51"/>
    <w:rsid w:val="00822476"/>
    <w:rsid w:val="00823B6E"/>
    <w:rsid w:val="0082478E"/>
    <w:rsid w:val="008269F8"/>
    <w:rsid w:val="00827624"/>
    <w:rsid w:val="00830072"/>
    <w:rsid w:val="00830737"/>
    <w:rsid w:val="0083076F"/>
    <w:rsid w:val="00834DBC"/>
    <w:rsid w:val="0083582C"/>
    <w:rsid w:val="008379A1"/>
    <w:rsid w:val="00841115"/>
    <w:rsid w:val="008416B5"/>
    <w:rsid w:val="00841B13"/>
    <w:rsid w:val="00841E47"/>
    <w:rsid w:val="0084229E"/>
    <w:rsid w:val="00842377"/>
    <w:rsid w:val="00842A54"/>
    <w:rsid w:val="00843B78"/>
    <w:rsid w:val="00844B88"/>
    <w:rsid w:val="008455CA"/>
    <w:rsid w:val="008463E3"/>
    <w:rsid w:val="008507A7"/>
    <w:rsid w:val="008519A6"/>
    <w:rsid w:val="00851CDE"/>
    <w:rsid w:val="00851EDA"/>
    <w:rsid w:val="008528FC"/>
    <w:rsid w:val="008529B7"/>
    <w:rsid w:val="00853C75"/>
    <w:rsid w:val="0085570B"/>
    <w:rsid w:val="00856AFD"/>
    <w:rsid w:val="00856C4E"/>
    <w:rsid w:val="0085778D"/>
    <w:rsid w:val="00857BCD"/>
    <w:rsid w:val="00857D60"/>
    <w:rsid w:val="00861134"/>
    <w:rsid w:val="008625E6"/>
    <w:rsid w:val="00862DF8"/>
    <w:rsid w:val="008647A1"/>
    <w:rsid w:val="00864C48"/>
    <w:rsid w:val="0086557A"/>
    <w:rsid w:val="0086685F"/>
    <w:rsid w:val="008674E4"/>
    <w:rsid w:val="00867BCA"/>
    <w:rsid w:val="00870169"/>
    <w:rsid w:val="0087190E"/>
    <w:rsid w:val="00871CE7"/>
    <w:rsid w:val="008727B3"/>
    <w:rsid w:val="008757CD"/>
    <w:rsid w:val="00875BFC"/>
    <w:rsid w:val="00875F03"/>
    <w:rsid w:val="00876DE7"/>
    <w:rsid w:val="00877B8F"/>
    <w:rsid w:val="00880AD0"/>
    <w:rsid w:val="00880B4A"/>
    <w:rsid w:val="00880D88"/>
    <w:rsid w:val="008812E5"/>
    <w:rsid w:val="00883765"/>
    <w:rsid w:val="008839CD"/>
    <w:rsid w:val="008841B3"/>
    <w:rsid w:val="008850DA"/>
    <w:rsid w:val="008858FA"/>
    <w:rsid w:val="008866F4"/>
    <w:rsid w:val="0089093D"/>
    <w:rsid w:val="00892B1E"/>
    <w:rsid w:val="00893E93"/>
    <w:rsid w:val="00896882"/>
    <w:rsid w:val="00896D1C"/>
    <w:rsid w:val="00897745"/>
    <w:rsid w:val="00897E90"/>
    <w:rsid w:val="008A051E"/>
    <w:rsid w:val="008A0D4B"/>
    <w:rsid w:val="008A1202"/>
    <w:rsid w:val="008A19B2"/>
    <w:rsid w:val="008A25DE"/>
    <w:rsid w:val="008A3A36"/>
    <w:rsid w:val="008A3AF1"/>
    <w:rsid w:val="008A40BB"/>
    <w:rsid w:val="008A415B"/>
    <w:rsid w:val="008A4665"/>
    <w:rsid w:val="008A5B57"/>
    <w:rsid w:val="008A617F"/>
    <w:rsid w:val="008B2E8B"/>
    <w:rsid w:val="008B3477"/>
    <w:rsid w:val="008B421B"/>
    <w:rsid w:val="008B6359"/>
    <w:rsid w:val="008B6E50"/>
    <w:rsid w:val="008C02F9"/>
    <w:rsid w:val="008C090F"/>
    <w:rsid w:val="008C0E7C"/>
    <w:rsid w:val="008C1CE8"/>
    <w:rsid w:val="008C30BF"/>
    <w:rsid w:val="008C4184"/>
    <w:rsid w:val="008C4DE9"/>
    <w:rsid w:val="008C5B3F"/>
    <w:rsid w:val="008C6516"/>
    <w:rsid w:val="008C6725"/>
    <w:rsid w:val="008C6A6B"/>
    <w:rsid w:val="008C6ED4"/>
    <w:rsid w:val="008C7122"/>
    <w:rsid w:val="008C7C74"/>
    <w:rsid w:val="008D0BAD"/>
    <w:rsid w:val="008D0E23"/>
    <w:rsid w:val="008D1F6C"/>
    <w:rsid w:val="008D284C"/>
    <w:rsid w:val="008D29D9"/>
    <w:rsid w:val="008D34B4"/>
    <w:rsid w:val="008D354A"/>
    <w:rsid w:val="008D3E9E"/>
    <w:rsid w:val="008D457E"/>
    <w:rsid w:val="008D4799"/>
    <w:rsid w:val="008D5107"/>
    <w:rsid w:val="008D5B1E"/>
    <w:rsid w:val="008D5E45"/>
    <w:rsid w:val="008D6236"/>
    <w:rsid w:val="008D7A79"/>
    <w:rsid w:val="008D7DE1"/>
    <w:rsid w:val="008E020F"/>
    <w:rsid w:val="008E0B99"/>
    <w:rsid w:val="008E0C8D"/>
    <w:rsid w:val="008E2754"/>
    <w:rsid w:val="008E3701"/>
    <w:rsid w:val="008E43C3"/>
    <w:rsid w:val="008E4B82"/>
    <w:rsid w:val="008E5EF3"/>
    <w:rsid w:val="008E629E"/>
    <w:rsid w:val="008E7F83"/>
    <w:rsid w:val="008F1055"/>
    <w:rsid w:val="008F3E5D"/>
    <w:rsid w:val="008F3FFE"/>
    <w:rsid w:val="008F4786"/>
    <w:rsid w:val="008F485D"/>
    <w:rsid w:val="008F67F0"/>
    <w:rsid w:val="008F6CBA"/>
    <w:rsid w:val="008F7122"/>
    <w:rsid w:val="00900B51"/>
    <w:rsid w:val="00900EA4"/>
    <w:rsid w:val="00901713"/>
    <w:rsid w:val="00901F86"/>
    <w:rsid w:val="00904E75"/>
    <w:rsid w:val="009051D6"/>
    <w:rsid w:val="00905B46"/>
    <w:rsid w:val="00906B34"/>
    <w:rsid w:val="0090768E"/>
    <w:rsid w:val="009118E0"/>
    <w:rsid w:val="00913826"/>
    <w:rsid w:val="00913F26"/>
    <w:rsid w:val="00914092"/>
    <w:rsid w:val="0091451E"/>
    <w:rsid w:val="00917DB9"/>
    <w:rsid w:val="00923A86"/>
    <w:rsid w:val="00925491"/>
    <w:rsid w:val="009254AD"/>
    <w:rsid w:val="009259C0"/>
    <w:rsid w:val="00930373"/>
    <w:rsid w:val="0093089E"/>
    <w:rsid w:val="009314B7"/>
    <w:rsid w:val="00931D9A"/>
    <w:rsid w:val="009341BD"/>
    <w:rsid w:val="0093486F"/>
    <w:rsid w:val="00937391"/>
    <w:rsid w:val="00937D91"/>
    <w:rsid w:val="00940796"/>
    <w:rsid w:val="00942B4D"/>
    <w:rsid w:val="00942E93"/>
    <w:rsid w:val="0094627C"/>
    <w:rsid w:val="0094732D"/>
    <w:rsid w:val="00950EC2"/>
    <w:rsid w:val="00950EF5"/>
    <w:rsid w:val="009517D2"/>
    <w:rsid w:val="00952A4F"/>
    <w:rsid w:val="00952BB1"/>
    <w:rsid w:val="00953024"/>
    <w:rsid w:val="00953419"/>
    <w:rsid w:val="009536C9"/>
    <w:rsid w:val="009551C9"/>
    <w:rsid w:val="00955D29"/>
    <w:rsid w:val="0095690E"/>
    <w:rsid w:val="00956F97"/>
    <w:rsid w:val="00956FDD"/>
    <w:rsid w:val="00960597"/>
    <w:rsid w:val="00961FAC"/>
    <w:rsid w:val="00962B3E"/>
    <w:rsid w:val="00962C61"/>
    <w:rsid w:val="00962E33"/>
    <w:rsid w:val="009632BF"/>
    <w:rsid w:val="0096414E"/>
    <w:rsid w:val="009645C8"/>
    <w:rsid w:val="0096583C"/>
    <w:rsid w:val="00965A6F"/>
    <w:rsid w:val="0096678B"/>
    <w:rsid w:val="0097169F"/>
    <w:rsid w:val="0097182A"/>
    <w:rsid w:val="009729D7"/>
    <w:rsid w:val="00973AC1"/>
    <w:rsid w:val="00976702"/>
    <w:rsid w:val="009769CF"/>
    <w:rsid w:val="00977407"/>
    <w:rsid w:val="00980035"/>
    <w:rsid w:val="009800B4"/>
    <w:rsid w:val="0098125E"/>
    <w:rsid w:val="009814A3"/>
    <w:rsid w:val="00981555"/>
    <w:rsid w:val="009815BF"/>
    <w:rsid w:val="00981C30"/>
    <w:rsid w:val="00983690"/>
    <w:rsid w:val="00983E2D"/>
    <w:rsid w:val="00985F9C"/>
    <w:rsid w:val="00986510"/>
    <w:rsid w:val="00986857"/>
    <w:rsid w:val="0099125C"/>
    <w:rsid w:val="00991BBA"/>
    <w:rsid w:val="00992986"/>
    <w:rsid w:val="00992AF4"/>
    <w:rsid w:val="00992B42"/>
    <w:rsid w:val="0099392E"/>
    <w:rsid w:val="00994095"/>
    <w:rsid w:val="00994175"/>
    <w:rsid w:val="00994F24"/>
    <w:rsid w:val="009953E8"/>
    <w:rsid w:val="00996282"/>
    <w:rsid w:val="009964CF"/>
    <w:rsid w:val="0099747C"/>
    <w:rsid w:val="00997B83"/>
    <w:rsid w:val="00997CEA"/>
    <w:rsid w:val="009A0305"/>
    <w:rsid w:val="009A0A34"/>
    <w:rsid w:val="009A0F2C"/>
    <w:rsid w:val="009A387E"/>
    <w:rsid w:val="009A39DF"/>
    <w:rsid w:val="009A6CEE"/>
    <w:rsid w:val="009A7441"/>
    <w:rsid w:val="009B0481"/>
    <w:rsid w:val="009B0E05"/>
    <w:rsid w:val="009B1B40"/>
    <w:rsid w:val="009B20AA"/>
    <w:rsid w:val="009B363A"/>
    <w:rsid w:val="009B40B7"/>
    <w:rsid w:val="009B4411"/>
    <w:rsid w:val="009B4A66"/>
    <w:rsid w:val="009B4B3B"/>
    <w:rsid w:val="009B7610"/>
    <w:rsid w:val="009C2505"/>
    <w:rsid w:val="009C3EDB"/>
    <w:rsid w:val="009C5AF9"/>
    <w:rsid w:val="009C7453"/>
    <w:rsid w:val="009C7F9D"/>
    <w:rsid w:val="009D19BC"/>
    <w:rsid w:val="009D23F9"/>
    <w:rsid w:val="009D3336"/>
    <w:rsid w:val="009D478B"/>
    <w:rsid w:val="009D5BED"/>
    <w:rsid w:val="009D73CC"/>
    <w:rsid w:val="009E0838"/>
    <w:rsid w:val="009E0941"/>
    <w:rsid w:val="009E37EB"/>
    <w:rsid w:val="009E3983"/>
    <w:rsid w:val="009E45D2"/>
    <w:rsid w:val="009E483E"/>
    <w:rsid w:val="009E575E"/>
    <w:rsid w:val="009E584E"/>
    <w:rsid w:val="009E62BA"/>
    <w:rsid w:val="009E67B9"/>
    <w:rsid w:val="009E7DC7"/>
    <w:rsid w:val="009F0E0F"/>
    <w:rsid w:val="009F18F2"/>
    <w:rsid w:val="009F1A75"/>
    <w:rsid w:val="009F29C8"/>
    <w:rsid w:val="009F2B4E"/>
    <w:rsid w:val="009F3782"/>
    <w:rsid w:val="009F5EF7"/>
    <w:rsid w:val="009F6E7E"/>
    <w:rsid w:val="009F6E98"/>
    <w:rsid w:val="009F7BA4"/>
    <w:rsid w:val="00A01D00"/>
    <w:rsid w:val="00A0279C"/>
    <w:rsid w:val="00A02C45"/>
    <w:rsid w:val="00A04592"/>
    <w:rsid w:val="00A05435"/>
    <w:rsid w:val="00A068E5"/>
    <w:rsid w:val="00A06D45"/>
    <w:rsid w:val="00A1650D"/>
    <w:rsid w:val="00A17040"/>
    <w:rsid w:val="00A170A6"/>
    <w:rsid w:val="00A17330"/>
    <w:rsid w:val="00A1768B"/>
    <w:rsid w:val="00A177DA"/>
    <w:rsid w:val="00A17B89"/>
    <w:rsid w:val="00A20329"/>
    <w:rsid w:val="00A20D72"/>
    <w:rsid w:val="00A21836"/>
    <w:rsid w:val="00A23684"/>
    <w:rsid w:val="00A2428D"/>
    <w:rsid w:val="00A24431"/>
    <w:rsid w:val="00A244C0"/>
    <w:rsid w:val="00A24BBA"/>
    <w:rsid w:val="00A2504E"/>
    <w:rsid w:val="00A253FB"/>
    <w:rsid w:val="00A2545A"/>
    <w:rsid w:val="00A257AC"/>
    <w:rsid w:val="00A27470"/>
    <w:rsid w:val="00A2755C"/>
    <w:rsid w:val="00A30211"/>
    <w:rsid w:val="00A30386"/>
    <w:rsid w:val="00A30BAD"/>
    <w:rsid w:val="00A31594"/>
    <w:rsid w:val="00A335B7"/>
    <w:rsid w:val="00A344D8"/>
    <w:rsid w:val="00A34AEE"/>
    <w:rsid w:val="00A37156"/>
    <w:rsid w:val="00A405E7"/>
    <w:rsid w:val="00A40784"/>
    <w:rsid w:val="00A4163A"/>
    <w:rsid w:val="00A41F43"/>
    <w:rsid w:val="00A42ABD"/>
    <w:rsid w:val="00A44973"/>
    <w:rsid w:val="00A4580F"/>
    <w:rsid w:val="00A458EE"/>
    <w:rsid w:val="00A45C26"/>
    <w:rsid w:val="00A465EF"/>
    <w:rsid w:val="00A468F6"/>
    <w:rsid w:val="00A468FD"/>
    <w:rsid w:val="00A469AC"/>
    <w:rsid w:val="00A503CE"/>
    <w:rsid w:val="00A51325"/>
    <w:rsid w:val="00A55AAE"/>
    <w:rsid w:val="00A57A49"/>
    <w:rsid w:val="00A60650"/>
    <w:rsid w:val="00A615DA"/>
    <w:rsid w:val="00A62233"/>
    <w:rsid w:val="00A62912"/>
    <w:rsid w:val="00A634B3"/>
    <w:rsid w:val="00A6392B"/>
    <w:rsid w:val="00A63FA0"/>
    <w:rsid w:val="00A64404"/>
    <w:rsid w:val="00A65629"/>
    <w:rsid w:val="00A65775"/>
    <w:rsid w:val="00A665B3"/>
    <w:rsid w:val="00A66A03"/>
    <w:rsid w:val="00A66E57"/>
    <w:rsid w:val="00A66F36"/>
    <w:rsid w:val="00A67669"/>
    <w:rsid w:val="00A71B94"/>
    <w:rsid w:val="00A7267E"/>
    <w:rsid w:val="00A73734"/>
    <w:rsid w:val="00A73B0B"/>
    <w:rsid w:val="00A75F84"/>
    <w:rsid w:val="00A80A54"/>
    <w:rsid w:val="00A81CCE"/>
    <w:rsid w:val="00A81FF6"/>
    <w:rsid w:val="00A832F8"/>
    <w:rsid w:val="00A837B7"/>
    <w:rsid w:val="00A83BFD"/>
    <w:rsid w:val="00A8483C"/>
    <w:rsid w:val="00A85FAD"/>
    <w:rsid w:val="00A860D2"/>
    <w:rsid w:val="00A86E05"/>
    <w:rsid w:val="00A91F20"/>
    <w:rsid w:val="00A94560"/>
    <w:rsid w:val="00A9469A"/>
    <w:rsid w:val="00A95F76"/>
    <w:rsid w:val="00A9715F"/>
    <w:rsid w:val="00A97330"/>
    <w:rsid w:val="00A97D43"/>
    <w:rsid w:val="00AA0E5E"/>
    <w:rsid w:val="00AA2A8C"/>
    <w:rsid w:val="00AA4793"/>
    <w:rsid w:val="00AA4F57"/>
    <w:rsid w:val="00AA6647"/>
    <w:rsid w:val="00AA6F7A"/>
    <w:rsid w:val="00AA7B56"/>
    <w:rsid w:val="00AA7CE9"/>
    <w:rsid w:val="00AA7E5C"/>
    <w:rsid w:val="00AB061E"/>
    <w:rsid w:val="00AB0936"/>
    <w:rsid w:val="00AB18AA"/>
    <w:rsid w:val="00AB34EB"/>
    <w:rsid w:val="00AB3681"/>
    <w:rsid w:val="00AB3798"/>
    <w:rsid w:val="00AB5426"/>
    <w:rsid w:val="00AB6AD7"/>
    <w:rsid w:val="00AC1635"/>
    <w:rsid w:val="00AC1648"/>
    <w:rsid w:val="00AC2E3E"/>
    <w:rsid w:val="00AC54E9"/>
    <w:rsid w:val="00AC57AD"/>
    <w:rsid w:val="00AC6A50"/>
    <w:rsid w:val="00AC7873"/>
    <w:rsid w:val="00AD0F11"/>
    <w:rsid w:val="00AD1A9B"/>
    <w:rsid w:val="00AD381E"/>
    <w:rsid w:val="00AD606B"/>
    <w:rsid w:val="00AD623F"/>
    <w:rsid w:val="00AD73F8"/>
    <w:rsid w:val="00AD7A97"/>
    <w:rsid w:val="00AD7C53"/>
    <w:rsid w:val="00AE1EDE"/>
    <w:rsid w:val="00AE1EED"/>
    <w:rsid w:val="00AE2631"/>
    <w:rsid w:val="00AE3118"/>
    <w:rsid w:val="00AE4447"/>
    <w:rsid w:val="00AE5EEB"/>
    <w:rsid w:val="00AE68DB"/>
    <w:rsid w:val="00AE6B8D"/>
    <w:rsid w:val="00AF0884"/>
    <w:rsid w:val="00AF1129"/>
    <w:rsid w:val="00AF278C"/>
    <w:rsid w:val="00AF298E"/>
    <w:rsid w:val="00AF441A"/>
    <w:rsid w:val="00AF4C88"/>
    <w:rsid w:val="00AF533F"/>
    <w:rsid w:val="00AF5CF0"/>
    <w:rsid w:val="00AF66E3"/>
    <w:rsid w:val="00AF6F91"/>
    <w:rsid w:val="00B00433"/>
    <w:rsid w:val="00B00800"/>
    <w:rsid w:val="00B00869"/>
    <w:rsid w:val="00B00CD5"/>
    <w:rsid w:val="00B00CF5"/>
    <w:rsid w:val="00B0194F"/>
    <w:rsid w:val="00B021BB"/>
    <w:rsid w:val="00B02B4B"/>
    <w:rsid w:val="00B0341B"/>
    <w:rsid w:val="00B0353F"/>
    <w:rsid w:val="00B03A11"/>
    <w:rsid w:val="00B05614"/>
    <w:rsid w:val="00B057F6"/>
    <w:rsid w:val="00B071CA"/>
    <w:rsid w:val="00B072D0"/>
    <w:rsid w:val="00B124BB"/>
    <w:rsid w:val="00B12597"/>
    <w:rsid w:val="00B135CF"/>
    <w:rsid w:val="00B1398D"/>
    <w:rsid w:val="00B13B49"/>
    <w:rsid w:val="00B14C1D"/>
    <w:rsid w:val="00B160C8"/>
    <w:rsid w:val="00B1799C"/>
    <w:rsid w:val="00B17BE3"/>
    <w:rsid w:val="00B216B0"/>
    <w:rsid w:val="00B22F56"/>
    <w:rsid w:val="00B23374"/>
    <w:rsid w:val="00B240B4"/>
    <w:rsid w:val="00B24263"/>
    <w:rsid w:val="00B269AD"/>
    <w:rsid w:val="00B27F31"/>
    <w:rsid w:val="00B3035B"/>
    <w:rsid w:val="00B30BC0"/>
    <w:rsid w:val="00B31287"/>
    <w:rsid w:val="00B314E3"/>
    <w:rsid w:val="00B32255"/>
    <w:rsid w:val="00B34AF6"/>
    <w:rsid w:val="00B35905"/>
    <w:rsid w:val="00B3600A"/>
    <w:rsid w:val="00B371E7"/>
    <w:rsid w:val="00B373C4"/>
    <w:rsid w:val="00B3760B"/>
    <w:rsid w:val="00B40006"/>
    <w:rsid w:val="00B40797"/>
    <w:rsid w:val="00B40DDD"/>
    <w:rsid w:val="00B42F3E"/>
    <w:rsid w:val="00B43DD5"/>
    <w:rsid w:val="00B4411C"/>
    <w:rsid w:val="00B449AC"/>
    <w:rsid w:val="00B4601C"/>
    <w:rsid w:val="00B47429"/>
    <w:rsid w:val="00B47A15"/>
    <w:rsid w:val="00B47DB3"/>
    <w:rsid w:val="00B47E90"/>
    <w:rsid w:val="00B47EE1"/>
    <w:rsid w:val="00B509B6"/>
    <w:rsid w:val="00B52926"/>
    <w:rsid w:val="00B53B06"/>
    <w:rsid w:val="00B5463D"/>
    <w:rsid w:val="00B55BAD"/>
    <w:rsid w:val="00B56249"/>
    <w:rsid w:val="00B56EC0"/>
    <w:rsid w:val="00B5722E"/>
    <w:rsid w:val="00B57AF9"/>
    <w:rsid w:val="00B57C8D"/>
    <w:rsid w:val="00B6009C"/>
    <w:rsid w:val="00B60E36"/>
    <w:rsid w:val="00B613E2"/>
    <w:rsid w:val="00B633DC"/>
    <w:rsid w:val="00B64660"/>
    <w:rsid w:val="00B6647A"/>
    <w:rsid w:val="00B66810"/>
    <w:rsid w:val="00B675F1"/>
    <w:rsid w:val="00B6795B"/>
    <w:rsid w:val="00B707E5"/>
    <w:rsid w:val="00B71271"/>
    <w:rsid w:val="00B7160D"/>
    <w:rsid w:val="00B7353D"/>
    <w:rsid w:val="00B7471F"/>
    <w:rsid w:val="00B74734"/>
    <w:rsid w:val="00B747C0"/>
    <w:rsid w:val="00B75D33"/>
    <w:rsid w:val="00B7642B"/>
    <w:rsid w:val="00B80097"/>
    <w:rsid w:val="00B83028"/>
    <w:rsid w:val="00B832EF"/>
    <w:rsid w:val="00B87A5A"/>
    <w:rsid w:val="00B87DDF"/>
    <w:rsid w:val="00B9063E"/>
    <w:rsid w:val="00B933BC"/>
    <w:rsid w:val="00B93441"/>
    <w:rsid w:val="00B93E96"/>
    <w:rsid w:val="00B94BA8"/>
    <w:rsid w:val="00B9507E"/>
    <w:rsid w:val="00B95ED0"/>
    <w:rsid w:val="00B961F0"/>
    <w:rsid w:val="00B96684"/>
    <w:rsid w:val="00B968F2"/>
    <w:rsid w:val="00BA02D2"/>
    <w:rsid w:val="00BA061A"/>
    <w:rsid w:val="00BA2F04"/>
    <w:rsid w:val="00BA3D94"/>
    <w:rsid w:val="00BA68B8"/>
    <w:rsid w:val="00BA6CFB"/>
    <w:rsid w:val="00BB5A03"/>
    <w:rsid w:val="00BB5B28"/>
    <w:rsid w:val="00BB5F7A"/>
    <w:rsid w:val="00BB68AE"/>
    <w:rsid w:val="00BB69C4"/>
    <w:rsid w:val="00BC01E9"/>
    <w:rsid w:val="00BC0624"/>
    <w:rsid w:val="00BC07DC"/>
    <w:rsid w:val="00BC1243"/>
    <w:rsid w:val="00BC3092"/>
    <w:rsid w:val="00BC31A3"/>
    <w:rsid w:val="00BC322E"/>
    <w:rsid w:val="00BC4F12"/>
    <w:rsid w:val="00BC5BAA"/>
    <w:rsid w:val="00BC6D7C"/>
    <w:rsid w:val="00BD1EDC"/>
    <w:rsid w:val="00BD3773"/>
    <w:rsid w:val="00BD40F0"/>
    <w:rsid w:val="00BD5773"/>
    <w:rsid w:val="00BD66B7"/>
    <w:rsid w:val="00BE0AD7"/>
    <w:rsid w:val="00BE0B92"/>
    <w:rsid w:val="00BE27AB"/>
    <w:rsid w:val="00BE2BB4"/>
    <w:rsid w:val="00BE2E3D"/>
    <w:rsid w:val="00BE364C"/>
    <w:rsid w:val="00BE3CD1"/>
    <w:rsid w:val="00BE5F1E"/>
    <w:rsid w:val="00BE73E8"/>
    <w:rsid w:val="00BF01F8"/>
    <w:rsid w:val="00BF15FE"/>
    <w:rsid w:val="00BF284F"/>
    <w:rsid w:val="00BF4873"/>
    <w:rsid w:val="00BF49BD"/>
    <w:rsid w:val="00BF5F70"/>
    <w:rsid w:val="00BF77AA"/>
    <w:rsid w:val="00BF7F59"/>
    <w:rsid w:val="00C004D5"/>
    <w:rsid w:val="00C00E24"/>
    <w:rsid w:val="00C03023"/>
    <w:rsid w:val="00C05B8D"/>
    <w:rsid w:val="00C063A5"/>
    <w:rsid w:val="00C06C59"/>
    <w:rsid w:val="00C06F1E"/>
    <w:rsid w:val="00C10392"/>
    <w:rsid w:val="00C170F4"/>
    <w:rsid w:val="00C2284D"/>
    <w:rsid w:val="00C22B32"/>
    <w:rsid w:val="00C2450C"/>
    <w:rsid w:val="00C24665"/>
    <w:rsid w:val="00C25280"/>
    <w:rsid w:val="00C254FE"/>
    <w:rsid w:val="00C26641"/>
    <w:rsid w:val="00C2672A"/>
    <w:rsid w:val="00C30F8F"/>
    <w:rsid w:val="00C31872"/>
    <w:rsid w:val="00C31EFA"/>
    <w:rsid w:val="00C33448"/>
    <w:rsid w:val="00C339E8"/>
    <w:rsid w:val="00C3421B"/>
    <w:rsid w:val="00C3526F"/>
    <w:rsid w:val="00C36096"/>
    <w:rsid w:val="00C36AD9"/>
    <w:rsid w:val="00C36E81"/>
    <w:rsid w:val="00C373A6"/>
    <w:rsid w:val="00C41C74"/>
    <w:rsid w:val="00C42DF0"/>
    <w:rsid w:val="00C43F14"/>
    <w:rsid w:val="00C44443"/>
    <w:rsid w:val="00C467B7"/>
    <w:rsid w:val="00C4701A"/>
    <w:rsid w:val="00C47E91"/>
    <w:rsid w:val="00C52AE0"/>
    <w:rsid w:val="00C5381E"/>
    <w:rsid w:val="00C53EB1"/>
    <w:rsid w:val="00C5498D"/>
    <w:rsid w:val="00C54A94"/>
    <w:rsid w:val="00C54B93"/>
    <w:rsid w:val="00C54E7F"/>
    <w:rsid w:val="00C55EEA"/>
    <w:rsid w:val="00C56DAA"/>
    <w:rsid w:val="00C571E3"/>
    <w:rsid w:val="00C57A40"/>
    <w:rsid w:val="00C57A7A"/>
    <w:rsid w:val="00C60B11"/>
    <w:rsid w:val="00C60B61"/>
    <w:rsid w:val="00C61C4A"/>
    <w:rsid w:val="00C62040"/>
    <w:rsid w:val="00C62A7E"/>
    <w:rsid w:val="00C64411"/>
    <w:rsid w:val="00C64B51"/>
    <w:rsid w:val="00C67BDF"/>
    <w:rsid w:val="00C714EA"/>
    <w:rsid w:val="00C719F4"/>
    <w:rsid w:val="00C71BC2"/>
    <w:rsid w:val="00C722F3"/>
    <w:rsid w:val="00C72FAE"/>
    <w:rsid w:val="00C744B5"/>
    <w:rsid w:val="00C7479B"/>
    <w:rsid w:val="00C75649"/>
    <w:rsid w:val="00C772AB"/>
    <w:rsid w:val="00C8308B"/>
    <w:rsid w:val="00C855B6"/>
    <w:rsid w:val="00C9086F"/>
    <w:rsid w:val="00C92050"/>
    <w:rsid w:val="00C92F3F"/>
    <w:rsid w:val="00C9338D"/>
    <w:rsid w:val="00C959DD"/>
    <w:rsid w:val="00C97196"/>
    <w:rsid w:val="00C9754D"/>
    <w:rsid w:val="00CA03CA"/>
    <w:rsid w:val="00CA0758"/>
    <w:rsid w:val="00CA0C9D"/>
    <w:rsid w:val="00CA123D"/>
    <w:rsid w:val="00CA1363"/>
    <w:rsid w:val="00CA1C04"/>
    <w:rsid w:val="00CA3C70"/>
    <w:rsid w:val="00CA401A"/>
    <w:rsid w:val="00CB1345"/>
    <w:rsid w:val="00CB178A"/>
    <w:rsid w:val="00CB1870"/>
    <w:rsid w:val="00CB1ACA"/>
    <w:rsid w:val="00CB2632"/>
    <w:rsid w:val="00CB35AD"/>
    <w:rsid w:val="00CB539B"/>
    <w:rsid w:val="00CB6267"/>
    <w:rsid w:val="00CC0C7C"/>
    <w:rsid w:val="00CC2B6F"/>
    <w:rsid w:val="00CC4B2E"/>
    <w:rsid w:val="00CC571A"/>
    <w:rsid w:val="00CC5D87"/>
    <w:rsid w:val="00CC6126"/>
    <w:rsid w:val="00CC66B5"/>
    <w:rsid w:val="00CC690C"/>
    <w:rsid w:val="00CD0464"/>
    <w:rsid w:val="00CD0F5B"/>
    <w:rsid w:val="00CD1CBE"/>
    <w:rsid w:val="00CD2F00"/>
    <w:rsid w:val="00CD3B99"/>
    <w:rsid w:val="00CD5680"/>
    <w:rsid w:val="00CD5E11"/>
    <w:rsid w:val="00CD686D"/>
    <w:rsid w:val="00CE00B9"/>
    <w:rsid w:val="00CE04F5"/>
    <w:rsid w:val="00CE075A"/>
    <w:rsid w:val="00CE10F4"/>
    <w:rsid w:val="00CE1626"/>
    <w:rsid w:val="00CE1BDE"/>
    <w:rsid w:val="00CE3EFA"/>
    <w:rsid w:val="00CE44A5"/>
    <w:rsid w:val="00CE5C3A"/>
    <w:rsid w:val="00CE5FEC"/>
    <w:rsid w:val="00CE6B18"/>
    <w:rsid w:val="00CE6D6D"/>
    <w:rsid w:val="00CE7969"/>
    <w:rsid w:val="00CF056F"/>
    <w:rsid w:val="00CF079B"/>
    <w:rsid w:val="00CF20DC"/>
    <w:rsid w:val="00CF286E"/>
    <w:rsid w:val="00CF3417"/>
    <w:rsid w:val="00CF42F9"/>
    <w:rsid w:val="00CF4C7C"/>
    <w:rsid w:val="00CF689E"/>
    <w:rsid w:val="00CF7606"/>
    <w:rsid w:val="00D00230"/>
    <w:rsid w:val="00D028E3"/>
    <w:rsid w:val="00D02F27"/>
    <w:rsid w:val="00D03846"/>
    <w:rsid w:val="00D04EB3"/>
    <w:rsid w:val="00D06380"/>
    <w:rsid w:val="00D078FB"/>
    <w:rsid w:val="00D07E5D"/>
    <w:rsid w:val="00D10884"/>
    <w:rsid w:val="00D112D5"/>
    <w:rsid w:val="00D16F9F"/>
    <w:rsid w:val="00D215CF"/>
    <w:rsid w:val="00D22B6F"/>
    <w:rsid w:val="00D2447C"/>
    <w:rsid w:val="00D245CB"/>
    <w:rsid w:val="00D24705"/>
    <w:rsid w:val="00D26DE0"/>
    <w:rsid w:val="00D3024E"/>
    <w:rsid w:val="00D31A18"/>
    <w:rsid w:val="00D328DB"/>
    <w:rsid w:val="00D32A51"/>
    <w:rsid w:val="00D33341"/>
    <w:rsid w:val="00D33B1B"/>
    <w:rsid w:val="00D34359"/>
    <w:rsid w:val="00D3599A"/>
    <w:rsid w:val="00D359DC"/>
    <w:rsid w:val="00D37613"/>
    <w:rsid w:val="00D4022F"/>
    <w:rsid w:val="00D40A5B"/>
    <w:rsid w:val="00D42889"/>
    <w:rsid w:val="00D43CDD"/>
    <w:rsid w:val="00D4434D"/>
    <w:rsid w:val="00D44D34"/>
    <w:rsid w:val="00D50080"/>
    <w:rsid w:val="00D50703"/>
    <w:rsid w:val="00D507D8"/>
    <w:rsid w:val="00D51498"/>
    <w:rsid w:val="00D516A7"/>
    <w:rsid w:val="00D52F0D"/>
    <w:rsid w:val="00D538D4"/>
    <w:rsid w:val="00D53985"/>
    <w:rsid w:val="00D57095"/>
    <w:rsid w:val="00D61196"/>
    <w:rsid w:val="00D611CB"/>
    <w:rsid w:val="00D6233B"/>
    <w:rsid w:val="00D6299C"/>
    <w:rsid w:val="00D634A9"/>
    <w:rsid w:val="00D6353F"/>
    <w:rsid w:val="00D637EE"/>
    <w:rsid w:val="00D64661"/>
    <w:rsid w:val="00D64D7D"/>
    <w:rsid w:val="00D64FF3"/>
    <w:rsid w:val="00D652DC"/>
    <w:rsid w:val="00D65EE7"/>
    <w:rsid w:val="00D6669A"/>
    <w:rsid w:val="00D66D86"/>
    <w:rsid w:val="00D67C6C"/>
    <w:rsid w:val="00D7012E"/>
    <w:rsid w:val="00D7074F"/>
    <w:rsid w:val="00D709F4"/>
    <w:rsid w:val="00D71003"/>
    <w:rsid w:val="00D712F2"/>
    <w:rsid w:val="00D75263"/>
    <w:rsid w:val="00D76F19"/>
    <w:rsid w:val="00D770BC"/>
    <w:rsid w:val="00D801AE"/>
    <w:rsid w:val="00D806C8"/>
    <w:rsid w:val="00D809B6"/>
    <w:rsid w:val="00D80C21"/>
    <w:rsid w:val="00D82C74"/>
    <w:rsid w:val="00D86271"/>
    <w:rsid w:val="00D86426"/>
    <w:rsid w:val="00D908BD"/>
    <w:rsid w:val="00D90ACC"/>
    <w:rsid w:val="00D90F75"/>
    <w:rsid w:val="00D91327"/>
    <w:rsid w:val="00D9135D"/>
    <w:rsid w:val="00D916EC"/>
    <w:rsid w:val="00D91FE9"/>
    <w:rsid w:val="00D934EB"/>
    <w:rsid w:val="00D935AA"/>
    <w:rsid w:val="00D94E52"/>
    <w:rsid w:val="00D9519C"/>
    <w:rsid w:val="00D9639F"/>
    <w:rsid w:val="00D9688C"/>
    <w:rsid w:val="00D97608"/>
    <w:rsid w:val="00D976A0"/>
    <w:rsid w:val="00DA0CE7"/>
    <w:rsid w:val="00DA2837"/>
    <w:rsid w:val="00DA5C79"/>
    <w:rsid w:val="00DA5E1F"/>
    <w:rsid w:val="00DA678D"/>
    <w:rsid w:val="00DB0780"/>
    <w:rsid w:val="00DB0A98"/>
    <w:rsid w:val="00DB1C96"/>
    <w:rsid w:val="00DB303F"/>
    <w:rsid w:val="00DB5483"/>
    <w:rsid w:val="00DB5F98"/>
    <w:rsid w:val="00DB6B90"/>
    <w:rsid w:val="00DB74DF"/>
    <w:rsid w:val="00DC0F10"/>
    <w:rsid w:val="00DC1162"/>
    <w:rsid w:val="00DC2E59"/>
    <w:rsid w:val="00DC2FBC"/>
    <w:rsid w:val="00DC3266"/>
    <w:rsid w:val="00DC3A5D"/>
    <w:rsid w:val="00DC3D74"/>
    <w:rsid w:val="00DC415D"/>
    <w:rsid w:val="00DC5DF6"/>
    <w:rsid w:val="00DC67EF"/>
    <w:rsid w:val="00DC6AE4"/>
    <w:rsid w:val="00DC7CB6"/>
    <w:rsid w:val="00DD00A4"/>
    <w:rsid w:val="00DD090A"/>
    <w:rsid w:val="00DD0ACC"/>
    <w:rsid w:val="00DD0E5E"/>
    <w:rsid w:val="00DD7FFD"/>
    <w:rsid w:val="00DE04FD"/>
    <w:rsid w:val="00DE167F"/>
    <w:rsid w:val="00DE337B"/>
    <w:rsid w:val="00DE4F73"/>
    <w:rsid w:val="00DF0A85"/>
    <w:rsid w:val="00DF0E6D"/>
    <w:rsid w:val="00DF1DC4"/>
    <w:rsid w:val="00DF1F7D"/>
    <w:rsid w:val="00DF24B3"/>
    <w:rsid w:val="00DF2828"/>
    <w:rsid w:val="00DF4903"/>
    <w:rsid w:val="00DF588F"/>
    <w:rsid w:val="00DF6811"/>
    <w:rsid w:val="00E001C6"/>
    <w:rsid w:val="00E00EDF"/>
    <w:rsid w:val="00E01A71"/>
    <w:rsid w:val="00E02DAE"/>
    <w:rsid w:val="00E0309F"/>
    <w:rsid w:val="00E05269"/>
    <w:rsid w:val="00E05FD6"/>
    <w:rsid w:val="00E13B51"/>
    <w:rsid w:val="00E1485F"/>
    <w:rsid w:val="00E14C5A"/>
    <w:rsid w:val="00E157DC"/>
    <w:rsid w:val="00E15CEC"/>
    <w:rsid w:val="00E1671F"/>
    <w:rsid w:val="00E168E8"/>
    <w:rsid w:val="00E20341"/>
    <w:rsid w:val="00E20406"/>
    <w:rsid w:val="00E20567"/>
    <w:rsid w:val="00E25DCC"/>
    <w:rsid w:val="00E264EA"/>
    <w:rsid w:val="00E26792"/>
    <w:rsid w:val="00E26987"/>
    <w:rsid w:val="00E26E33"/>
    <w:rsid w:val="00E273ED"/>
    <w:rsid w:val="00E30787"/>
    <w:rsid w:val="00E3089A"/>
    <w:rsid w:val="00E3133B"/>
    <w:rsid w:val="00E31FC0"/>
    <w:rsid w:val="00E32390"/>
    <w:rsid w:val="00E35340"/>
    <w:rsid w:val="00E360AB"/>
    <w:rsid w:val="00E36FFC"/>
    <w:rsid w:val="00E376F4"/>
    <w:rsid w:val="00E406A6"/>
    <w:rsid w:val="00E408E6"/>
    <w:rsid w:val="00E41B9F"/>
    <w:rsid w:val="00E43AD0"/>
    <w:rsid w:val="00E43D97"/>
    <w:rsid w:val="00E44479"/>
    <w:rsid w:val="00E47CD0"/>
    <w:rsid w:val="00E47D1F"/>
    <w:rsid w:val="00E508A5"/>
    <w:rsid w:val="00E51EE6"/>
    <w:rsid w:val="00E54D8C"/>
    <w:rsid w:val="00E5504F"/>
    <w:rsid w:val="00E56692"/>
    <w:rsid w:val="00E566CD"/>
    <w:rsid w:val="00E6035C"/>
    <w:rsid w:val="00E60639"/>
    <w:rsid w:val="00E609D8"/>
    <w:rsid w:val="00E60D90"/>
    <w:rsid w:val="00E611FC"/>
    <w:rsid w:val="00E61C6F"/>
    <w:rsid w:val="00E61EBC"/>
    <w:rsid w:val="00E62968"/>
    <w:rsid w:val="00E63441"/>
    <w:rsid w:val="00E63E6C"/>
    <w:rsid w:val="00E63F60"/>
    <w:rsid w:val="00E67895"/>
    <w:rsid w:val="00E67987"/>
    <w:rsid w:val="00E724BA"/>
    <w:rsid w:val="00E745E6"/>
    <w:rsid w:val="00E7624B"/>
    <w:rsid w:val="00E770EB"/>
    <w:rsid w:val="00E85D09"/>
    <w:rsid w:val="00E85DDD"/>
    <w:rsid w:val="00E86159"/>
    <w:rsid w:val="00E86189"/>
    <w:rsid w:val="00E90D5C"/>
    <w:rsid w:val="00E91D9C"/>
    <w:rsid w:val="00E92058"/>
    <w:rsid w:val="00E929EA"/>
    <w:rsid w:val="00E932F7"/>
    <w:rsid w:val="00E93719"/>
    <w:rsid w:val="00E93B70"/>
    <w:rsid w:val="00E957AF"/>
    <w:rsid w:val="00E96324"/>
    <w:rsid w:val="00E97193"/>
    <w:rsid w:val="00EA01FC"/>
    <w:rsid w:val="00EA07AC"/>
    <w:rsid w:val="00EA09CA"/>
    <w:rsid w:val="00EA0FD1"/>
    <w:rsid w:val="00EA4615"/>
    <w:rsid w:val="00EA498C"/>
    <w:rsid w:val="00EA5239"/>
    <w:rsid w:val="00EA614A"/>
    <w:rsid w:val="00EA6D4A"/>
    <w:rsid w:val="00EA6DF9"/>
    <w:rsid w:val="00EB023E"/>
    <w:rsid w:val="00EB38A4"/>
    <w:rsid w:val="00EB60F3"/>
    <w:rsid w:val="00EB6731"/>
    <w:rsid w:val="00EB7724"/>
    <w:rsid w:val="00EB7D92"/>
    <w:rsid w:val="00EC029F"/>
    <w:rsid w:val="00EC052E"/>
    <w:rsid w:val="00EC0A8A"/>
    <w:rsid w:val="00EC248B"/>
    <w:rsid w:val="00EC2B94"/>
    <w:rsid w:val="00EC3AB2"/>
    <w:rsid w:val="00EC5ED6"/>
    <w:rsid w:val="00EC5FE8"/>
    <w:rsid w:val="00EC649D"/>
    <w:rsid w:val="00EC75FF"/>
    <w:rsid w:val="00EC7DC2"/>
    <w:rsid w:val="00ED0C2C"/>
    <w:rsid w:val="00ED1819"/>
    <w:rsid w:val="00ED2481"/>
    <w:rsid w:val="00ED2933"/>
    <w:rsid w:val="00ED329C"/>
    <w:rsid w:val="00ED344F"/>
    <w:rsid w:val="00ED35CB"/>
    <w:rsid w:val="00ED447C"/>
    <w:rsid w:val="00ED4B50"/>
    <w:rsid w:val="00ED4D59"/>
    <w:rsid w:val="00EE0416"/>
    <w:rsid w:val="00EE1162"/>
    <w:rsid w:val="00EE1C1B"/>
    <w:rsid w:val="00EE3704"/>
    <w:rsid w:val="00EE470D"/>
    <w:rsid w:val="00EE6C5A"/>
    <w:rsid w:val="00EE6CF9"/>
    <w:rsid w:val="00EF0251"/>
    <w:rsid w:val="00EF149B"/>
    <w:rsid w:val="00EF22AA"/>
    <w:rsid w:val="00EF22B1"/>
    <w:rsid w:val="00EF422B"/>
    <w:rsid w:val="00EF4322"/>
    <w:rsid w:val="00EF437C"/>
    <w:rsid w:val="00EF56EB"/>
    <w:rsid w:val="00EF591A"/>
    <w:rsid w:val="00EF76EC"/>
    <w:rsid w:val="00F001C0"/>
    <w:rsid w:val="00F02075"/>
    <w:rsid w:val="00F02EDD"/>
    <w:rsid w:val="00F0374A"/>
    <w:rsid w:val="00F04307"/>
    <w:rsid w:val="00F04840"/>
    <w:rsid w:val="00F04A26"/>
    <w:rsid w:val="00F04D6F"/>
    <w:rsid w:val="00F05CCF"/>
    <w:rsid w:val="00F070B9"/>
    <w:rsid w:val="00F071CA"/>
    <w:rsid w:val="00F07563"/>
    <w:rsid w:val="00F1157D"/>
    <w:rsid w:val="00F1493C"/>
    <w:rsid w:val="00F1520C"/>
    <w:rsid w:val="00F156AD"/>
    <w:rsid w:val="00F158A4"/>
    <w:rsid w:val="00F16B66"/>
    <w:rsid w:val="00F16BF0"/>
    <w:rsid w:val="00F176FF"/>
    <w:rsid w:val="00F20F62"/>
    <w:rsid w:val="00F21BB1"/>
    <w:rsid w:val="00F21BD2"/>
    <w:rsid w:val="00F229AD"/>
    <w:rsid w:val="00F22CAA"/>
    <w:rsid w:val="00F2311E"/>
    <w:rsid w:val="00F239A9"/>
    <w:rsid w:val="00F24839"/>
    <w:rsid w:val="00F2761C"/>
    <w:rsid w:val="00F27CB2"/>
    <w:rsid w:val="00F27F4B"/>
    <w:rsid w:val="00F3031E"/>
    <w:rsid w:val="00F3127B"/>
    <w:rsid w:val="00F317A5"/>
    <w:rsid w:val="00F341F4"/>
    <w:rsid w:val="00F35034"/>
    <w:rsid w:val="00F3681A"/>
    <w:rsid w:val="00F409A0"/>
    <w:rsid w:val="00F40EC1"/>
    <w:rsid w:val="00F415EB"/>
    <w:rsid w:val="00F417DF"/>
    <w:rsid w:val="00F41907"/>
    <w:rsid w:val="00F41A03"/>
    <w:rsid w:val="00F41EEE"/>
    <w:rsid w:val="00F428D8"/>
    <w:rsid w:val="00F42BA4"/>
    <w:rsid w:val="00F42EC2"/>
    <w:rsid w:val="00F4308E"/>
    <w:rsid w:val="00F441D8"/>
    <w:rsid w:val="00F468F3"/>
    <w:rsid w:val="00F46BCD"/>
    <w:rsid w:val="00F51181"/>
    <w:rsid w:val="00F512F3"/>
    <w:rsid w:val="00F5163B"/>
    <w:rsid w:val="00F51767"/>
    <w:rsid w:val="00F51BAC"/>
    <w:rsid w:val="00F52DC6"/>
    <w:rsid w:val="00F53A7C"/>
    <w:rsid w:val="00F5462B"/>
    <w:rsid w:val="00F54821"/>
    <w:rsid w:val="00F5576C"/>
    <w:rsid w:val="00F60042"/>
    <w:rsid w:val="00F608BB"/>
    <w:rsid w:val="00F64874"/>
    <w:rsid w:val="00F6527F"/>
    <w:rsid w:val="00F65295"/>
    <w:rsid w:val="00F6656B"/>
    <w:rsid w:val="00F66E43"/>
    <w:rsid w:val="00F671B4"/>
    <w:rsid w:val="00F737AE"/>
    <w:rsid w:val="00F73F1D"/>
    <w:rsid w:val="00F7441C"/>
    <w:rsid w:val="00F74C12"/>
    <w:rsid w:val="00F76953"/>
    <w:rsid w:val="00F778D2"/>
    <w:rsid w:val="00F77AD8"/>
    <w:rsid w:val="00F77EFC"/>
    <w:rsid w:val="00F819E1"/>
    <w:rsid w:val="00F83767"/>
    <w:rsid w:val="00F837AC"/>
    <w:rsid w:val="00F83AF6"/>
    <w:rsid w:val="00F83D97"/>
    <w:rsid w:val="00F8754F"/>
    <w:rsid w:val="00F875B0"/>
    <w:rsid w:val="00F94C84"/>
    <w:rsid w:val="00F95323"/>
    <w:rsid w:val="00F9559A"/>
    <w:rsid w:val="00F96BC5"/>
    <w:rsid w:val="00FA0EBD"/>
    <w:rsid w:val="00FA1871"/>
    <w:rsid w:val="00FA2233"/>
    <w:rsid w:val="00FA2355"/>
    <w:rsid w:val="00FA25B8"/>
    <w:rsid w:val="00FA4114"/>
    <w:rsid w:val="00FA6823"/>
    <w:rsid w:val="00FA6A0C"/>
    <w:rsid w:val="00FB0400"/>
    <w:rsid w:val="00FB1442"/>
    <w:rsid w:val="00FB20F0"/>
    <w:rsid w:val="00FB2957"/>
    <w:rsid w:val="00FB3012"/>
    <w:rsid w:val="00FB3959"/>
    <w:rsid w:val="00FB3C73"/>
    <w:rsid w:val="00FB3FD0"/>
    <w:rsid w:val="00FB418E"/>
    <w:rsid w:val="00FB4337"/>
    <w:rsid w:val="00FB49D0"/>
    <w:rsid w:val="00FB6E75"/>
    <w:rsid w:val="00FB729C"/>
    <w:rsid w:val="00FB79B3"/>
    <w:rsid w:val="00FB7FE0"/>
    <w:rsid w:val="00FC0225"/>
    <w:rsid w:val="00FC2EC1"/>
    <w:rsid w:val="00FC471F"/>
    <w:rsid w:val="00FD17D7"/>
    <w:rsid w:val="00FD25C3"/>
    <w:rsid w:val="00FD2692"/>
    <w:rsid w:val="00FD33BC"/>
    <w:rsid w:val="00FD3863"/>
    <w:rsid w:val="00FD448F"/>
    <w:rsid w:val="00FD4A5C"/>
    <w:rsid w:val="00FD7734"/>
    <w:rsid w:val="00FE051F"/>
    <w:rsid w:val="00FE2D24"/>
    <w:rsid w:val="00FE4288"/>
    <w:rsid w:val="00FE6ED0"/>
    <w:rsid w:val="00FE7DDE"/>
    <w:rsid w:val="00FF2976"/>
    <w:rsid w:val="00FF2B28"/>
    <w:rsid w:val="00FF35E7"/>
    <w:rsid w:val="00FF4282"/>
    <w:rsid w:val="00FF478B"/>
    <w:rsid w:val="00FF5959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F15F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0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0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0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0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10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10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10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10E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10E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0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10E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0E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10E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10E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0E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10E9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10E9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10E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410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0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10E9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0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410E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410E9"/>
    <w:rPr>
      <w:rFonts w:cs="Times New Roman"/>
      <w:i/>
      <w:iCs/>
    </w:rPr>
  </w:style>
  <w:style w:type="paragraph" w:styleId="NoSpacing">
    <w:name w:val="No Spacing"/>
    <w:uiPriority w:val="99"/>
    <w:qFormat/>
    <w:rsid w:val="006410E9"/>
    <w:pPr>
      <w:ind w:firstLine="709"/>
      <w:jc w:val="both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410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410E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410E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10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10E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410E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410E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410E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410E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410E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410E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E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5E28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534</TotalTime>
  <Pages>1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a.hromtsov</dc:creator>
  <cp:keywords/>
  <dc:description/>
  <cp:lastModifiedBy>a.albanova</cp:lastModifiedBy>
  <cp:revision>27</cp:revision>
  <cp:lastPrinted>2015-05-19T12:58:00Z</cp:lastPrinted>
  <dcterms:created xsi:type="dcterms:W3CDTF">2013-09-05T07:20:00Z</dcterms:created>
  <dcterms:modified xsi:type="dcterms:W3CDTF">2015-05-25T10:04:00Z</dcterms:modified>
</cp:coreProperties>
</file>