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Калининградская область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«Светлогорский район» </w:t>
      </w:r>
    </w:p>
    <w:p w:rsidR="00455E0A" w:rsidRDefault="00455E0A" w:rsidP="00E058BA">
      <w:pPr>
        <w:rPr>
          <w:sz w:val="32"/>
          <w:szCs w:val="32"/>
        </w:rPr>
      </w:pPr>
    </w:p>
    <w:p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5E0A" w:rsidRDefault="00455E0A" w:rsidP="00E058BA">
      <w:pPr>
        <w:jc w:val="center"/>
        <w:rPr>
          <w:sz w:val="28"/>
          <w:szCs w:val="28"/>
        </w:rPr>
      </w:pPr>
    </w:p>
    <w:p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апреля 2015г.№ 255 </w:t>
      </w:r>
    </w:p>
    <w:p w:rsidR="00455E0A" w:rsidRPr="00EB407E" w:rsidRDefault="00455E0A" w:rsidP="00E058B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455E0A" w:rsidRPr="00EB407E" w:rsidRDefault="00455E0A" w:rsidP="00733B5C">
      <w:pPr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охране жизни людей на водных объектах муниципального образования «Светлогорский район», закреплении участков побережья для организации пляжей, создания и обеспечения муниципальных спасательных постов в период купального сезона в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>.</w:t>
      </w:r>
    </w:p>
    <w:p w:rsidR="00455E0A" w:rsidRDefault="00455E0A" w:rsidP="00F61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ст.15 Федерального закона от 06.10.2003 г. № 131- ФЗ    «Об общих принципах организации местного самоуправления в Российской Федерации»,  постановлением Правительства Калининградской области от 27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528 и</w:t>
      </w:r>
      <w:r w:rsidRPr="00826E74">
        <w:rPr>
          <w:sz w:val="28"/>
          <w:szCs w:val="28"/>
        </w:rPr>
        <w:t xml:space="preserve"> </w:t>
      </w:r>
      <w:r w:rsidRPr="003F4C2B">
        <w:rPr>
          <w:sz w:val="28"/>
          <w:szCs w:val="28"/>
        </w:rPr>
        <w:t xml:space="preserve">с соглашениями о передаче части полномочий по решению вопросов местного значения от 15 декабря 2014 года № 03-12/2014, № 04-12/2014, № 05-12/2014 </w:t>
      </w:r>
      <w:r>
        <w:rPr>
          <w:sz w:val="28"/>
          <w:szCs w:val="28"/>
        </w:rPr>
        <w:t xml:space="preserve">в целях осуществления мероприятий по обеспечению безопасности людей, охране их жизни и здоровья на водных объектах </w:t>
      </w:r>
      <w:r w:rsidRPr="00C20A24">
        <w:rPr>
          <w:sz w:val="28"/>
          <w:szCs w:val="28"/>
        </w:rPr>
        <w:t>муниципального образования «Светлогорскиий район»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период купального сезона 2015 года, своевременного обустройства мест массового отдыха населения на воде (пляжей),</w:t>
      </w:r>
    </w:p>
    <w:p w:rsidR="00455E0A" w:rsidRPr="00E058BA" w:rsidRDefault="00455E0A" w:rsidP="000625A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455E0A" w:rsidRPr="00B04F09" w:rsidRDefault="00455E0A" w:rsidP="00F618B6">
      <w:pPr>
        <w:pStyle w:val="BodyTextIndent2"/>
        <w:suppressAutoHyphens/>
        <w:spacing w:after="0" w:line="240" w:lineRule="auto"/>
        <w:ind w:left="0" w:firstLine="540"/>
        <w:jc w:val="both"/>
        <w:rPr>
          <w:sz w:val="28"/>
          <w:szCs w:val="28"/>
        </w:rPr>
      </w:pPr>
      <w:r w:rsidRPr="00B04F09">
        <w:rPr>
          <w:sz w:val="28"/>
          <w:szCs w:val="28"/>
        </w:rPr>
        <w:t xml:space="preserve">1. </w:t>
      </w:r>
      <w:r w:rsidRPr="003D2C74">
        <w:rPr>
          <w:sz w:val="28"/>
          <w:szCs w:val="28"/>
        </w:rPr>
        <w:t>Обустроить места</w:t>
      </w:r>
      <w:r>
        <w:rPr>
          <w:sz w:val="28"/>
          <w:szCs w:val="28"/>
        </w:rPr>
        <w:t xml:space="preserve"> </w:t>
      </w:r>
      <w:r w:rsidRPr="00B04F09">
        <w:rPr>
          <w:sz w:val="28"/>
          <w:szCs w:val="28"/>
        </w:rPr>
        <w:t>массового отдыха населения на водных объектах (пляжи):</w:t>
      </w:r>
    </w:p>
    <w:p w:rsidR="00455E0A" w:rsidRPr="00E6503F" w:rsidRDefault="00455E0A" w:rsidP="00F618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E6503F">
        <w:rPr>
          <w:sz w:val="28"/>
          <w:szCs w:val="28"/>
        </w:rPr>
        <w:t xml:space="preserve">часток на побережье Балтийского моря в </w:t>
      </w:r>
      <w:r>
        <w:rPr>
          <w:sz w:val="28"/>
          <w:szCs w:val="28"/>
        </w:rPr>
        <w:t>границах муниципального образования городское поселение «Город Светлогорск».</w:t>
      </w:r>
    </w:p>
    <w:p w:rsidR="00455E0A" w:rsidRPr="007D682B" w:rsidRDefault="00455E0A" w:rsidP="00F618B6">
      <w:pPr>
        <w:ind w:firstLine="540"/>
        <w:jc w:val="both"/>
        <w:rPr>
          <w:sz w:val="28"/>
          <w:szCs w:val="28"/>
        </w:rPr>
      </w:pPr>
      <w:r w:rsidRPr="007D682B">
        <w:rPr>
          <w:sz w:val="28"/>
          <w:szCs w:val="28"/>
        </w:rPr>
        <w:t>2. Закрепить места массового отдыха (пляжи):</w:t>
      </w:r>
      <w:bookmarkStart w:id="0" w:name="_GoBack"/>
      <w:bookmarkEnd w:id="0"/>
    </w:p>
    <w:p w:rsidR="00455E0A" w:rsidRPr="00E6503F" w:rsidRDefault="00455E0A" w:rsidP="00987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6503F">
        <w:rPr>
          <w:sz w:val="28"/>
          <w:szCs w:val="28"/>
        </w:rPr>
        <w:t xml:space="preserve">ляж </w:t>
      </w:r>
      <w:smartTag w:uri="urn:schemas-microsoft-com:office:smarttags" w:element="metricconverter">
        <w:smartTagPr>
          <w:attr w:name="ProductID" w:val="50 м"/>
        </w:smartTagPr>
        <w:r w:rsidRPr="00E6503F"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побережья Балтийского моря в г. Светлогорске</w:t>
      </w:r>
      <w:r w:rsidRPr="00E6503F">
        <w:rPr>
          <w:sz w:val="28"/>
          <w:szCs w:val="28"/>
        </w:rPr>
        <w:t xml:space="preserve"> </w:t>
      </w:r>
      <w:r>
        <w:rPr>
          <w:sz w:val="28"/>
          <w:szCs w:val="28"/>
        </w:rPr>
        <w:t>от спуска к морю в пос. Отрадное на восток – за Государственным автономным учреждением Калининградской области «Социально-оздоровительный центр» (</w:t>
      </w:r>
      <w:r w:rsidRPr="00BD35A6">
        <w:rPr>
          <w:sz w:val="28"/>
          <w:szCs w:val="28"/>
        </w:rPr>
        <w:t>ответ</w:t>
      </w:r>
      <w:r>
        <w:rPr>
          <w:sz w:val="28"/>
          <w:szCs w:val="28"/>
        </w:rPr>
        <w:t>ственный – и.о. директора К.С. Кузмичев);</w:t>
      </w:r>
    </w:p>
    <w:p w:rsidR="00455E0A" w:rsidRDefault="00455E0A" w:rsidP="00F618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E6503F"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побережья Балтийского моря в г. Светлогорске</w:t>
      </w:r>
      <w:r w:rsidRPr="00E65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границы пляжа ГАУ Калининградской области «Социально-оздоровительный центр» в п. Отрадное на восток – за муниципальным автономным учреждением «Детский спортивный центр отдыха и оздоровления детей и подростков им. В. </w:t>
      </w:r>
      <w:r w:rsidRPr="00E6503F">
        <w:rPr>
          <w:sz w:val="28"/>
          <w:szCs w:val="28"/>
        </w:rPr>
        <w:t>Терешковой</w:t>
      </w:r>
      <w:r>
        <w:rPr>
          <w:sz w:val="28"/>
          <w:szCs w:val="28"/>
        </w:rPr>
        <w:t>» (ответственный – директор Чернуха В.К.</w:t>
      </w:r>
      <w:r w:rsidRPr="006774FF">
        <w:rPr>
          <w:sz w:val="28"/>
          <w:szCs w:val="28"/>
        </w:rPr>
        <w:t>);</w:t>
      </w:r>
    </w:p>
    <w:p w:rsidR="00455E0A" w:rsidRPr="007D682B" w:rsidRDefault="00455E0A" w:rsidP="00F618B6">
      <w:pPr>
        <w:ind w:firstLine="567"/>
        <w:jc w:val="both"/>
        <w:rPr>
          <w:sz w:val="28"/>
          <w:szCs w:val="28"/>
        </w:rPr>
      </w:pPr>
      <w:r w:rsidRPr="007D682B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7D682B">
          <w:rPr>
            <w:sz w:val="28"/>
            <w:szCs w:val="28"/>
          </w:rPr>
          <w:t>100 м</w:t>
        </w:r>
      </w:smartTag>
      <w:r w:rsidRPr="007D682B">
        <w:rPr>
          <w:sz w:val="28"/>
          <w:szCs w:val="28"/>
        </w:rPr>
        <w:t xml:space="preserve"> побережья Балтийского моря в г. Светлогорске в пределах землеотвода ООО «Санаторий «Янтарный берег»(50м вправо, 50м влево от спуска на пляж)  – за ООО «Санаторий «Янтарный берег» (ответственный – главный врач Ямщикова Д.С.);</w:t>
      </w:r>
    </w:p>
    <w:p w:rsidR="00455E0A" w:rsidRPr="007D682B" w:rsidRDefault="00455E0A" w:rsidP="00F618B6">
      <w:pPr>
        <w:ind w:firstLine="567"/>
        <w:jc w:val="both"/>
        <w:rPr>
          <w:sz w:val="28"/>
          <w:szCs w:val="28"/>
        </w:rPr>
      </w:pPr>
      <w:r w:rsidRPr="007D682B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7D682B">
          <w:rPr>
            <w:sz w:val="28"/>
            <w:szCs w:val="28"/>
          </w:rPr>
          <w:t>120 м</w:t>
        </w:r>
      </w:smartTag>
      <w:r w:rsidRPr="007D682B">
        <w:rPr>
          <w:sz w:val="28"/>
          <w:szCs w:val="28"/>
        </w:rPr>
        <w:t xml:space="preserve"> побережья Балтийского моря в г. Светлогорске от первого спуска возле ресторана «Дом Рыбака» до второго спуска к морю с променада – за ООО «</w:t>
      </w:r>
      <w:r>
        <w:rPr>
          <w:sz w:val="28"/>
          <w:szCs w:val="28"/>
        </w:rPr>
        <w:t>Монолит</w:t>
      </w:r>
      <w:r w:rsidRPr="007D682B">
        <w:rPr>
          <w:sz w:val="28"/>
          <w:szCs w:val="28"/>
        </w:rPr>
        <w:t xml:space="preserve">» (отель «Гранд Палас») (ответственный – генеральный директор </w:t>
      </w:r>
      <w:r>
        <w:rPr>
          <w:sz w:val="28"/>
          <w:szCs w:val="28"/>
        </w:rPr>
        <w:t>Майдак</w:t>
      </w:r>
      <w:r w:rsidRPr="00195803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7D682B">
        <w:rPr>
          <w:sz w:val="28"/>
          <w:szCs w:val="28"/>
        </w:rPr>
        <w:t>).</w:t>
      </w:r>
    </w:p>
    <w:p w:rsidR="00455E0A" w:rsidRPr="007D682B" w:rsidRDefault="00455E0A" w:rsidP="00F618B6">
      <w:pPr>
        <w:ind w:firstLine="567"/>
        <w:jc w:val="both"/>
        <w:rPr>
          <w:sz w:val="28"/>
          <w:szCs w:val="28"/>
        </w:rPr>
      </w:pPr>
      <w:r w:rsidRPr="007D682B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7D682B">
          <w:rPr>
            <w:sz w:val="28"/>
            <w:szCs w:val="28"/>
          </w:rPr>
          <w:t>50 м</w:t>
        </w:r>
      </w:smartTag>
      <w:r w:rsidRPr="007D682B">
        <w:rPr>
          <w:sz w:val="28"/>
          <w:szCs w:val="28"/>
        </w:rPr>
        <w:t xml:space="preserve"> побережья Балтийского моря в г. Светлогорске от пляжа ООО «</w:t>
      </w:r>
      <w:r>
        <w:rPr>
          <w:sz w:val="28"/>
          <w:szCs w:val="28"/>
        </w:rPr>
        <w:t>Монолит</w:t>
      </w:r>
      <w:r w:rsidRPr="007D682B">
        <w:rPr>
          <w:sz w:val="28"/>
          <w:szCs w:val="28"/>
        </w:rPr>
        <w:t>» (отель «Гранд Палас»)</w:t>
      </w:r>
      <w:r>
        <w:rPr>
          <w:sz w:val="28"/>
          <w:szCs w:val="28"/>
        </w:rPr>
        <w:t xml:space="preserve"> на восток</w:t>
      </w:r>
      <w:r w:rsidRPr="007D682B">
        <w:rPr>
          <w:sz w:val="28"/>
          <w:szCs w:val="28"/>
        </w:rPr>
        <w:t xml:space="preserve"> до «капитанского мостика», включая территорию под мостиком – за Ф</w:t>
      </w:r>
      <w:r>
        <w:rPr>
          <w:sz w:val="28"/>
          <w:szCs w:val="28"/>
        </w:rPr>
        <w:t>ГК</w:t>
      </w:r>
      <w:r w:rsidRPr="007D682B">
        <w:rPr>
          <w:sz w:val="28"/>
          <w:szCs w:val="28"/>
        </w:rPr>
        <w:t>У «Светлогорский военный санаторий» МО РФ (ответственный – начальник Котковский Э.Л.);</w:t>
      </w:r>
    </w:p>
    <w:p w:rsidR="00455E0A" w:rsidRPr="009A0C83" w:rsidRDefault="00455E0A" w:rsidP="00F618B6">
      <w:pPr>
        <w:ind w:firstLine="567"/>
        <w:jc w:val="both"/>
        <w:rPr>
          <w:sz w:val="28"/>
          <w:szCs w:val="28"/>
        </w:rPr>
      </w:pPr>
      <w:r w:rsidRPr="009A0C83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9A0C83">
          <w:rPr>
            <w:sz w:val="28"/>
            <w:szCs w:val="28"/>
          </w:rPr>
          <w:t>30 м</w:t>
        </w:r>
      </w:smartTag>
      <w:r w:rsidRPr="009A0C83">
        <w:rPr>
          <w:sz w:val="28"/>
          <w:szCs w:val="28"/>
        </w:rPr>
        <w:t xml:space="preserve"> побережья Балтийского моря в г. Светлогорске на расстоянии </w:t>
      </w:r>
      <w:smartTag w:uri="urn:schemas-microsoft-com:office:smarttags" w:element="metricconverter">
        <w:smartTagPr>
          <w:attr w:name="ProductID" w:val="100 м"/>
        </w:smartTagPr>
        <w:r>
          <w:rPr>
            <w:sz w:val="28"/>
            <w:szCs w:val="28"/>
          </w:rPr>
          <w:t>100</w:t>
        </w:r>
        <w:r w:rsidRPr="009A0C83">
          <w:rPr>
            <w:sz w:val="28"/>
            <w:szCs w:val="28"/>
          </w:rPr>
          <w:t> м</w:t>
        </w:r>
      </w:smartTag>
      <w:r w:rsidRPr="009A0C83">
        <w:rPr>
          <w:sz w:val="28"/>
          <w:szCs w:val="28"/>
        </w:rPr>
        <w:t xml:space="preserve"> от </w:t>
      </w:r>
      <w:r>
        <w:rPr>
          <w:sz w:val="28"/>
          <w:szCs w:val="28"/>
        </w:rPr>
        <w:t>спуска с ул.Верещагина</w:t>
      </w:r>
      <w:r w:rsidRPr="009A0C83">
        <w:rPr>
          <w:sz w:val="28"/>
          <w:szCs w:val="28"/>
        </w:rPr>
        <w:t xml:space="preserve"> </w:t>
      </w:r>
      <w:r>
        <w:rPr>
          <w:sz w:val="28"/>
          <w:szCs w:val="28"/>
        </w:rPr>
        <w:t>на восток</w:t>
      </w:r>
      <w:r w:rsidRPr="009A0C83">
        <w:rPr>
          <w:sz w:val="28"/>
          <w:szCs w:val="28"/>
        </w:rPr>
        <w:t xml:space="preserve"> – за </w:t>
      </w:r>
      <w:r>
        <w:rPr>
          <w:sz w:val="28"/>
          <w:szCs w:val="28"/>
        </w:rPr>
        <w:t>ДОЛ «Паруса надежды» Государственного</w:t>
      </w:r>
      <w:r w:rsidRPr="009A0C8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9A0C83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 xml:space="preserve">ого учреждения </w:t>
      </w:r>
      <w:r w:rsidRPr="009A0C83">
        <w:rPr>
          <w:sz w:val="28"/>
          <w:szCs w:val="28"/>
        </w:rPr>
        <w:t>Калининградской области кадетской школой-интернатом «Андрея Первозванного Кадетский морской корпус» (ответственный – директор Бартминская Т.М.);</w:t>
      </w:r>
    </w:p>
    <w:p w:rsidR="00455E0A" w:rsidRPr="00E17C09" w:rsidRDefault="00455E0A" w:rsidP="00F618B6">
      <w:pPr>
        <w:ind w:firstLine="567"/>
        <w:jc w:val="both"/>
        <w:rPr>
          <w:sz w:val="28"/>
          <w:szCs w:val="28"/>
        </w:rPr>
      </w:pPr>
      <w:r w:rsidRPr="00E17C09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E17C09">
          <w:rPr>
            <w:sz w:val="28"/>
            <w:szCs w:val="28"/>
          </w:rPr>
          <w:t>50 м</w:t>
        </w:r>
      </w:smartTag>
      <w:r w:rsidRPr="00E17C09">
        <w:rPr>
          <w:sz w:val="28"/>
          <w:szCs w:val="28"/>
        </w:rPr>
        <w:t xml:space="preserve"> побережья Балтийского моря в г. Светлогорске в пределах землеотвода – за муниципальным автономным учреждением «Детский центр отдыха и оздоровления детей и подростков им. А. Гайдара» (ответственный – директор Прохорчик А.В.);</w:t>
      </w:r>
    </w:p>
    <w:p w:rsidR="00455E0A" w:rsidRPr="009A0C83" w:rsidRDefault="00455E0A" w:rsidP="00F618B6">
      <w:pPr>
        <w:ind w:firstLine="567"/>
        <w:jc w:val="both"/>
        <w:rPr>
          <w:sz w:val="28"/>
          <w:szCs w:val="28"/>
        </w:rPr>
      </w:pPr>
      <w:r w:rsidRPr="009A0C83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9A0C83">
          <w:rPr>
            <w:sz w:val="28"/>
            <w:szCs w:val="28"/>
          </w:rPr>
          <w:t>50 м</w:t>
        </w:r>
      </w:smartTag>
      <w:r w:rsidRPr="009A0C83">
        <w:rPr>
          <w:sz w:val="28"/>
          <w:szCs w:val="28"/>
        </w:rPr>
        <w:t xml:space="preserve"> побережья Балтийского моря в г. Светлогорске </w:t>
      </w:r>
      <w:r>
        <w:rPr>
          <w:sz w:val="28"/>
          <w:szCs w:val="28"/>
        </w:rPr>
        <w:t>в пределах землеотвода – за ООО «Детский оздоровительный лагерь</w:t>
      </w:r>
      <w:r w:rsidRPr="009A0C83">
        <w:rPr>
          <w:sz w:val="28"/>
          <w:szCs w:val="28"/>
        </w:rPr>
        <w:t xml:space="preserve"> им. А. Матросова» (ответственный – генеральный директор Шевцова И.Л.);</w:t>
      </w:r>
    </w:p>
    <w:p w:rsidR="00455E0A" w:rsidRPr="009871F5" w:rsidRDefault="00455E0A" w:rsidP="00F618B6">
      <w:pPr>
        <w:ind w:firstLine="567"/>
        <w:jc w:val="both"/>
        <w:rPr>
          <w:sz w:val="28"/>
          <w:szCs w:val="28"/>
        </w:rPr>
      </w:pPr>
      <w:r w:rsidRPr="009871F5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9871F5">
          <w:rPr>
            <w:sz w:val="28"/>
            <w:szCs w:val="28"/>
          </w:rPr>
          <w:t>50 м</w:t>
        </w:r>
      </w:smartTag>
      <w:r w:rsidRPr="009871F5">
        <w:rPr>
          <w:sz w:val="28"/>
          <w:szCs w:val="28"/>
        </w:rPr>
        <w:t xml:space="preserve"> побережья Балтийского моря в г. Светлогорс</w:t>
      </w:r>
      <w:r>
        <w:rPr>
          <w:sz w:val="28"/>
          <w:szCs w:val="28"/>
        </w:rPr>
        <w:t>ке в пределах землеотвода - за м</w:t>
      </w:r>
      <w:r w:rsidRPr="009871F5">
        <w:rPr>
          <w:sz w:val="28"/>
          <w:szCs w:val="28"/>
        </w:rPr>
        <w:t>униципальным</w:t>
      </w:r>
      <w:r>
        <w:rPr>
          <w:sz w:val="28"/>
          <w:szCs w:val="28"/>
        </w:rPr>
        <w:t xml:space="preserve"> автономным учреждением «Детский центр</w:t>
      </w:r>
      <w:r w:rsidRPr="009871F5">
        <w:rPr>
          <w:sz w:val="28"/>
          <w:szCs w:val="28"/>
        </w:rPr>
        <w:t xml:space="preserve"> отдыха и оздоровления детей и подростков «Юность» (ответственный – директор Курочкин И.В.);</w:t>
      </w:r>
    </w:p>
    <w:p w:rsidR="00455E0A" w:rsidRPr="009871F5" w:rsidRDefault="00455E0A" w:rsidP="00F618B6">
      <w:pPr>
        <w:ind w:firstLine="567"/>
        <w:jc w:val="both"/>
        <w:rPr>
          <w:sz w:val="28"/>
          <w:szCs w:val="28"/>
        </w:rPr>
      </w:pPr>
      <w:r w:rsidRPr="009871F5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9871F5">
          <w:rPr>
            <w:sz w:val="28"/>
            <w:szCs w:val="28"/>
          </w:rPr>
          <w:t>50 м</w:t>
        </w:r>
      </w:smartTag>
      <w:r w:rsidRPr="009871F5">
        <w:rPr>
          <w:sz w:val="28"/>
          <w:szCs w:val="28"/>
        </w:rPr>
        <w:t xml:space="preserve"> побережья Балтийского моря в г. Светлогорске от устья реки «Светлогорка» на </w:t>
      </w:r>
      <w:r>
        <w:rPr>
          <w:sz w:val="28"/>
          <w:szCs w:val="28"/>
        </w:rPr>
        <w:t>восток – за м</w:t>
      </w:r>
      <w:r w:rsidRPr="009871F5">
        <w:rPr>
          <w:sz w:val="28"/>
          <w:szCs w:val="28"/>
        </w:rPr>
        <w:t>униципальным</w:t>
      </w:r>
      <w:r>
        <w:rPr>
          <w:sz w:val="28"/>
          <w:szCs w:val="28"/>
        </w:rPr>
        <w:t xml:space="preserve"> автономным учреждением «Центр</w:t>
      </w:r>
      <w:r w:rsidRPr="009871F5">
        <w:rPr>
          <w:sz w:val="28"/>
          <w:szCs w:val="28"/>
        </w:rPr>
        <w:t xml:space="preserve"> отдыха и поддержки молодежных инициатив «Огонек» (ответственный – директор </w:t>
      </w:r>
      <w:r>
        <w:rPr>
          <w:sz w:val="28"/>
          <w:szCs w:val="28"/>
        </w:rPr>
        <w:t>Фадин А.А.)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 w:rsidRPr="00CD16F1">
        <w:rPr>
          <w:sz w:val="28"/>
          <w:szCs w:val="28"/>
        </w:rPr>
        <w:t xml:space="preserve">3. </w:t>
      </w:r>
      <w:r w:rsidRPr="00E6503F">
        <w:rPr>
          <w:sz w:val="28"/>
          <w:szCs w:val="28"/>
        </w:rPr>
        <w:t xml:space="preserve">Запретить использование водных объектов муниципального образования </w:t>
      </w:r>
      <w:r w:rsidRPr="00C20A24">
        <w:rPr>
          <w:sz w:val="28"/>
          <w:szCs w:val="28"/>
        </w:rPr>
        <w:t>«Светлогорскиий район»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>для купания</w:t>
      </w:r>
      <w:r>
        <w:rPr>
          <w:sz w:val="28"/>
          <w:szCs w:val="28"/>
        </w:rPr>
        <w:t xml:space="preserve"> в следующих местах</w:t>
      </w:r>
      <w:r w:rsidRPr="00E6503F">
        <w:rPr>
          <w:sz w:val="28"/>
          <w:szCs w:val="28"/>
        </w:rPr>
        <w:t>:</w:t>
      </w:r>
      <w:r w:rsidRPr="003D35EB">
        <w:rPr>
          <w:sz w:val="28"/>
          <w:szCs w:val="28"/>
        </w:rPr>
        <w:t xml:space="preserve"> </w:t>
      </w:r>
    </w:p>
    <w:p w:rsidR="00455E0A" w:rsidRPr="00E6503F" w:rsidRDefault="00455E0A" w:rsidP="00F618B6">
      <w:pPr>
        <w:ind w:firstLine="708"/>
        <w:jc w:val="both"/>
        <w:rPr>
          <w:sz w:val="28"/>
          <w:szCs w:val="28"/>
        </w:rPr>
      </w:pPr>
      <w:r w:rsidRPr="00C206B4">
        <w:rPr>
          <w:sz w:val="28"/>
          <w:szCs w:val="28"/>
        </w:rPr>
        <w:t>- участок на побережье Балтийского моря</w:t>
      </w:r>
      <w:r>
        <w:rPr>
          <w:sz w:val="28"/>
          <w:szCs w:val="28"/>
        </w:rPr>
        <w:t xml:space="preserve"> в пос. Донское, пос. Приморье</w:t>
      </w:r>
      <w:r w:rsidRPr="00EE6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границы территории муниципального образования </w:t>
      </w:r>
      <w:r w:rsidRPr="00C20A24">
        <w:rPr>
          <w:sz w:val="28"/>
          <w:szCs w:val="28"/>
        </w:rPr>
        <w:t>«Светлогорскиий район»</w:t>
      </w:r>
      <w:r w:rsidRPr="005A09BB">
        <w:rPr>
          <w:sz w:val="28"/>
          <w:szCs w:val="28"/>
        </w:rPr>
        <w:t xml:space="preserve"> </w:t>
      </w:r>
      <w:r>
        <w:rPr>
          <w:sz w:val="28"/>
          <w:szCs w:val="28"/>
        </w:rPr>
        <w:t>на западе до границы пляжа</w:t>
      </w:r>
      <w:r w:rsidRPr="00D6492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автономного учреждения Калининградской области «Социально-оздоровительный центр» на востоке</w:t>
      </w:r>
      <w:r>
        <w:rPr>
          <w:b/>
          <w:sz w:val="28"/>
          <w:szCs w:val="28"/>
        </w:rPr>
        <w:t>;</w:t>
      </w:r>
    </w:p>
    <w:p w:rsidR="00455E0A" w:rsidRPr="00C0096C" w:rsidRDefault="00455E0A" w:rsidP="00F618B6">
      <w:pPr>
        <w:ind w:firstLine="567"/>
        <w:jc w:val="both"/>
        <w:rPr>
          <w:sz w:val="28"/>
          <w:szCs w:val="28"/>
        </w:rPr>
      </w:pPr>
      <w:r w:rsidRPr="00C0096C">
        <w:rPr>
          <w:sz w:val="28"/>
          <w:szCs w:val="28"/>
        </w:rPr>
        <w:t xml:space="preserve">- участок на побережье Балтийского моря от границы пляжа </w:t>
      </w:r>
      <w:r w:rsidRPr="00C206B4">
        <w:rPr>
          <w:sz w:val="28"/>
          <w:szCs w:val="28"/>
        </w:rPr>
        <w:t>муниципального автономного учреждения «Детский спортивный центр отдыха и оздоровления детей и подростков им. В. Терешковой»</w:t>
      </w:r>
      <w:r>
        <w:rPr>
          <w:sz w:val="28"/>
          <w:szCs w:val="28"/>
        </w:rPr>
        <w:t xml:space="preserve"> </w:t>
      </w:r>
      <w:r w:rsidRPr="00C0096C">
        <w:rPr>
          <w:sz w:val="28"/>
          <w:szCs w:val="28"/>
        </w:rPr>
        <w:t xml:space="preserve">до пляжа </w:t>
      </w:r>
      <w:r w:rsidRPr="00E6503F">
        <w:rPr>
          <w:sz w:val="28"/>
          <w:szCs w:val="28"/>
        </w:rPr>
        <w:t xml:space="preserve">ООО </w:t>
      </w:r>
      <w:r>
        <w:rPr>
          <w:sz w:val="28"/>
          <w:szCs w:val="28"/>
        </w:rPr>
        <w:t>«С</w:t>
      </w:r>
      <w:r w:rsidRPr="00E6503F">
        <w:rPr>
          <w:sz w:val="28"/>
          <w:szCs w:val="28"/>
        </w:rPr>
        <w:t>анаторий «Янтарный берег»</w:t>
      </w:r>
      <w:r w:rsidRPr="00C0096C">
        <w:rPr>
          <w:sz w:val="28"/>
          <w:szCs w:val="28"/>
        </w:rPr>
        <w:t>;</w:t>
      </w:r>
    </w:p>
    <w:p w:rsidR="00455E0A" w:rsidRDefault="00455E0A" w:rsidP="00D3353C">
      <w:pPr>
        <w:ind w:firstLine="567"/>
        <w:jc w:val="both"/>
        <w:rPr>
          <w:sz w:val="28"/>
          <w:szCs w:val="28"/>
        </w:rPr>
      </w:pPr>
      <w:r w:rsidRPr="00E6503F">
        <w:rPr>
          <w:sz w:val="28"/>
          <w:szCs w:val="28"/>
        </w:rPr>
        <w:t>- участок на побережье Балтийског</w:t>
      </w:r>
      <w:r>
        <w:rPr>
          <w:sz w:val="28"/>
          <w:szCs w:val="28"/>
        </w:rPr>
        <w:t xml:space="preserve">о моря от границы </w:t>
      </w:r>
      <w:r w:rsidRPr="00E6503F">
        <w:rPr>
          <w:sz w:val="28"/>
          <w:szCs w:val="28"/>
        </w:rPr>
        <w:t xml:space="preserve">пляжа ООО </w:t>
      </w:r>
      <w:r>
        <w:rPr>
          <w:sz w:val="28"/>
          <w:szCs w:val="28"/>
        </w:rPr>
        <w:t>«С</w:t>
      </w:r>
      <w:r w:rsidRPr="00E6503F">
        <w:rPr>
          <w:sz w:val="28"/>
          <w:szCs w:val="28"/>
        </w:rPr>
        <w:t>анаторий «Янтарный берег»</w:t>
      </w:r>
      <w:r>
        <w:rPr>
          <w:sz w:val="28"/>
          <w:szCs w:val="28"/>
        </w:rPr>
        <w:t xml:space="preserve"> на востоке,</w:t>
      </w:r>
      <w:r w:rsidRPr="00E6503F">
        <w:rPr>
          <w:sz w:val="28"/>
          <w:szCs w:val="28"/>
        </w:rPr>
        <w:t xml:space="preserve"> </w:t>
      </w:r>
      <w:r>
        <w:rPr>
          <w:sz w:val="28"/>
          <w:szCs w:val="28"/>
        </w:rPr>
        <w:t>до пляжа ООО «Монолит»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(отель «Гранд Палас»);</w:t>
      </w:r>
    </w:p>
    <w:p w:rsidR="00455E0A" w:rsidRDefault="00455E0A" w:rsidP="00F618B6">
      <w:pPr>
        <w:ind w:firstLine="567"/>
        <w:jc w:val="both"/>
        <w:rPr>
          <w:sz w:val="28"/>
          <w:szCs w:val="28"/>
        </w:rPr>
      </w:pPr>
      <w:r w:rsidRPr="00E6503F">
        <w:rPr>
          <w:sz w:val="28"/>
          <w:szCs w:val="28"/>
        </w:rPr>
        <w:t xml:space="preserve">- участок на побережье Балтийского моря от </w:t>
      </w:r>
      <w:r>
        <w:rPr>
          <w:sz w:val="28"/>
          <w:szCs w:val="28"/>
        </w:rPr>
        <w:t xml:space="preserve">пляжа ФБУ «Светлогорский военный санаторий» МО РФ, </w:t>
      </w:r>
      <w:r w:rsidRPr="00E6503F">
        <w:rPr>
          <w:sz w:val="28"/>
          <w:szCs w:val="28"/>
        </w:rPr>
        <w:t xml:space="preserve">до </w:t>
      </w:r>
      <w:r>
        <w:rPr>
          <w:sz w:val="28"/>
          <w:szCs w:val="28"/>
        </w:rPr>
        <w:t>пляжа ДОЛ «Паруса надежды» Государственного</w:t>
      </w:r>
      <w:r w:rsidRPr="009A0C8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9A0C83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 xml:space="preserve">ого учреждения </w:t>
      </w:r>
      <w:r w:rsidRPr="009A0C83">
        <w:rPr>
          <w:sz w:val="28"/>
          <w:szCs w:val="28"/>
        </w:rPr>
        <w:t>Калининградской области кадетской школой-интернатом «Андрея Первозванного Кадетский морской корпус»</w:t>
      </w:r>
      <w:r>
        <w:rPr>
          <w:sz w:val="28"/>
          <w:szCs w:val="28"/>
        </w:rPr>
        <w:t>;</w:t>
      </w:r>
    </w:p>
    <w:p w:rsidR="00455E0A" w:rsidRDefault="00455E0A" w:rsidP="00F618B6">
      <w:pPr>
        <w:ind w:firstLine="567"/>
        <w:jc w:val="both"/>
        <w:rPr>
          <w:sz w:val="28"/>
          <w:szCs w:val="28"/>
        </w:rPr>
      </w:pPr>
      <w:r w:rsidRPr="00E6503F">
        <w:rPr>
          <w:sz w:val="28"/>
          <w:szCs w:val="28"/>
        </w:rPr>
        <w:t xml:space="preserve">- участок на побережье Балтийского моря от </w:t>
      </w:r>
      <w:r>
        <w:rPr>
          <w:sz w:val="28"/>
          <w:szCs w:val="28"/>
        </w:rPr>
        <w:t>пляжа ДОЛ «Паруса надежды» Государственного</w:t>
      </w:r>
      <w:r w:rsidRPr="009A0C8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9A0C83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 xml:space="preserve">ого учреждения </w:t>
      </w:r>
      <w:r w:rsidRPr="009A0C83">
        <w:rPr>
          <w:sz w:val="28"/>
          <w:szCs w:val="28"/>
        </w:rPr>
        <w:t>Калининградской области кадетской школой-интернатом «Андрея Первозванного Кадетский морской корпус»</w:t>
      </w:r>
      <w:r>
        <w:rPr>
          <w:sz w:val="28"/>
          <w:szCs w:val="28"/>
        </w:rPr>
        <w:t>,</w:t>
      </w:r>
      <w:r w:rsidRPr="009A0C83">
        <w:rPr>
          <w:sz w:val="28"/>
          <w:szCs w:val="28"/>
        </w:rPr>
        <w:t xml:space="preserve"> </w:t>
      </w:r>
      <w:r>
        <w:rPr>
          <w:sz w:val="28"/>
          <w:szCs w:val="28"/>
        </w:rPr>
        <w:t>до пляжа МАУ Детский центр отдыха, оздоровления детей и подростков им. А. Гайдара;</w:t>
      </w:r>
    </w:p>
    <w:p w:rsidR="00455E0A" w:rsidRDefault="00455E0A" w:rsidP="00F618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467E"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 xml:space="preserve">участок на побережье Балтийского моря </w:t>
      </w:r>
      <w:r>
        <w:rPr>
          <w:sz w:val="28"/>
          <w:szCs w:val="28"/>
        </w:rPr>
        <w:t>от пляжа МАУ Детский центр отдыха, оздоровления детей и подростков им. А. Гайдара, до пляжа</w:t>
      </w:r>
      <w:r w:rsidRPr="00FD299B">
        <w:rPr>
          <w:sz w:val="28"/>
          <w:szCs w:val="28"/>
        </w:rPr>
        <w:t xml:space="preserve"> </w:t>
      </w:r>
      <w:r>
        <w:rPr>
          <w:sz w:val="28"/>
          <w:szCs w:val="28"/>
        </w:rPr>
        <w:t>ООО «Детский оздоровительный лагерь</w:t>
      </w:r>
      <w:r w:rsidRPr="009A0C83">
        <w:rPr>
          <w:sz w:val="28"/>
          <w:szCs w:val="28"/>
        </w:rPr>
        <w:t xml:space="preserve"> им. А. Матросова»</w:t>
      </w:r>
      <w:r>
        <w:rPr>
          <w:sz w:val="28"/>
          <w:szCs w:val="28"/>
        </w:rPr>
        <w:t>;</w:t>
      </w:r>
    </w:p>
    <w:p w:rsidR="00455E0A" w:rsidRDefault="00455E0A" w:rsidP="00F618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299B"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>участок на побережье Балтийского моря</w:t>
      </w:r>
      <w:r>
        <w:rPr>
          <w:sz w:val="28"/>
          <w:szCs w:val="28"/>
        </w:rPr>
        <w:t xml:space="preserve"> от</w:t>
      </w:r>
      <w:r w:rsidRPr="00FD299B">
        <w:rPr>
          <w:sz w:val="28"/>
          <w:szCs w:val="28"/>
        </w:rPr>
        <w:t xml:space="preserve"> </w:t>
      </w:r>
      <w:r>
        <w:rPr>
          <w:sz w:val="28"/>
          <w:szCs w:val="28"/>
        </w:rPr>
        <w:t>пляжа</w:t>
      </w:r>
      <w:r w:rsidRPr="00FD299B">
        <w:rPr>
          <w:sz w:val="28"/>
          <w:szCs w:val="28"/>
        </w:rPr>
        <w:t xml:space="preserve"> </w:t>
      </w:r>
      <w:r>
        <w:rPr>
          <w:sz w:val="28"/>
          <w:szCs w:val="28"/>
        </w:rPr>
        <w:t>ООО «Детский оздоровительный лагерь</w:t>
      </w:r>
      <w:r w:rsidRPr="009A0C83">
        <w:rPr>
          <w:sz w:val="28"/>
          <w:szCs w:val="28"/>
        </w:rPr>
        <w:t xml:space="preserve"> им. А. Матросова»</w:t>
      </w:r>
      <w:r>
        <w:rPr>
          <w:sz w:val="28"/>
          <w:szCs w:val="28"/>
        </w:rPr>
        <w:t xml:space="preserve"> до</w:t>
      </w:r>
      <w:r w:rsidRPr="00D34451">
        <w:rPr>
          <w:sz w:val="28"/>
          <w:szCs w:val="28"/>
        </w:rPr>
        <w:t xml:space="preserve"> </w:t>
      </w:r>
      <w:r>
        <w:rPr>
          <w:sz w:val="28"/>
          <w:szCs w:val="28"/>
        </w:rPr>
        <w:t>пляжа МАУ Детский спортивный центр отдыха, оздоровления детей и подростков «Юность»;</w:t>
      </w:r>
    </w:p>
    <w:p w:rsidR="00455E0A" w:rsidRDefault="00455E0A" w:rsidP="00F618B6">
      <w:pPr>
        <w:ind w:firstLine="567"/>
        <w:jc w:val="both"/>
        <w:rPr>
          <w:sz w:val="28"/>
          <w:szCs w:val="28"/>
        </w:rPr>
      </w:pPr>
      <w:r w:rsidRPr="00E6503F">
        <w:rPr>
          <w:sz w:val="28"/>
          <w:szCs w:val="28"/>
        </w:rPr>
        <w:t xml:space="preserve">- участок на побережье Балтийского моря от </w:t>
      </w:r>
      <w:r>
        <w:rPr>
          <w:sz w:val="28"/>
          <w:szCs w:val="28"/>
        </w:rPr>
        <w:t>пляжа МАУ Детский спортивный центр отдыха, оздоровления детей и подростков «Юность»,</w:t>
      </w:r>
      <w:r w:rsidRPr="00E66896">
        <w:rPr>
          <w:sz w:val="28"/>
          <w:szCs w:val="28"/>
        </w:rPr>
        <w:t xml:space="preserve"> </w:t>
      </w:r>
      <w:r>
        <w:rPr>
          <w:sz w:val="28"/>
          <w:szCs w:val="28"/>
        </w:rPr>
        <w:t>до пляжа м</w:t>
      </w:r>
      <w:r w:rsidRPr="009871F5">
        <w:rPr>
          <w:sz w:val="28"/>
          <w:szCs w:val="28"/>
        </w:rPr>
        <w:t>униципальн</w:t>
      </w:r>
      <w:r>
        <w:rPr>
          <w:sz w:val="28"/>
          <w:szCs w:val="28"/>
        </w:rPr>
        <w:t>ого автономного учреждения «Центр</w:t>
      </w:r>
      <w:r w:rsidRPr="009871F5">
        <w:rPr>
          <w:sz w:val="28"/>
          <w:szCs w:val="28"/>
        </w:rPr>
        <w:t xml:space="preserve"> отдыха и поддержки молоде</w:t>
      </w:r>
      <w:r>
        <w:rPr>
          <w:sz w:val="28"/>
          <w:szCs w:val="28"/>
        </w:rPr>
        <w:t xml:space="preserve">жных инициатив </w:t>
      </w:r>
      <w:r w:rsidRPr="00E6503F">
        <w:rPr>
          <w:sz w:val="28"/>
          <w:szCs w:val="28"/>
        </w:rPr>
        <w:t>«Огонек</w:t>
      </w:r>
      <w:r>
        <w:rPr>
          <w:sz w:val="28"/>
          <w:szCs w:val="28"/>
        </w:rPr>
        <w:t>»;</w:t>
      </w:r>
    </w:p>
    <w:p w:rsidR="00455E0A" w:rsidRDefault="00455E0A" w:rsidP="00F618B6">
      <w:pPr>
        <w:ind w:firstLine="567"/>
        <w:jc w:val="both"/>
        <w:rPr>
          <w:sz w:val="28"/>
          <w:szCs w:val="28"/>
        </w:rPr>
      </w:pPr>
      <w:r w:rsidRPr="00E6503F">
        <w:rPr>
          <w:sz w:val="28"/>
          <w:szCs w:val="28"/>
        </w:rPr>
        <w:t xml:space="preserve">- участок на побережье Балтийского моря от </w:t>
      </w:r>
      <w:r>
        <w:rPr>
          <w:sz w:val="28"/>
          <w:szCs w:val="28"/>
        </w:rPr>
        <w:t>пляжа м</w:t>
      </w:r>
      <w:r w:rsidRPr="009871F5">
        <w:rPr>
          <w:sz w:val="28"/>
          <w:szCs w:val="28"/>
        </w:rPr>
        <w:t>униципальным</w:t>
      </w:r>
      <w:r>
        <w:rPr>
          <w:sz w:val="28"/>
          <w:szCs w:val="28"/>
        </w:rPr>
        <w:t xml:space="preserve"> автономным учреждением «Центр</w:t>
      </w:r>
      <w:r w:rsidRPr="009871F5">
        <w:rPr>
          <w:sz w:val="28"/>
          <w:szCs w:val="28"/>
        </w:rPr>
        <w:t xml:space="preserve"> отдыха и поддержки молодежных инициатив «Огонек» </w:t>
      </w:r>
      <w:r>
        <w:rPr>
          <w:sz w:val="28"/>
          <w:szCs w:val="28"/>
        </w:rPr>
        <w:t>до границы муниципального образования городское поселение «Город Светлогорск» на востоке;</w:t>
      </w:r>
    </w:p>
    <w:p w:rsidR="00455E0A" w:rsidRDefault="00455E0A" w:rsidP="00F618B6">
      <w:pPr>
        <w:ind w:firstLine="567"/>
        <w:jc w:val="both"/>
        <w:rPr>
          <w:sz w:val="28"/>
          <w:szCs w:val="28"/>
        </w:rPr>
      </w:pPr>
      <w:r w:rsidRPr="00E6503F">
        <w:rPr>
          <w:sz w:val="28"/>
          <w:szCs w:val="28"/>
        </w:rPr>
        <w:t xml:space="preserve">- озеро </w:t>
      </w:r>
      <w:r>
        <w:rPr>
          <w:sz w:val="28"/>
          <w:szCs w:val="28"/>
        </w:rPr>
        <w:t>«</w:t>
      </w:r>
      <w:r w:rsidRPr="00E6503F">
        <w:rPr>
          <w:sz w:val="28"/>
          <w:szCs w:val="28"/>
        </w:rPr>
        <w:t>Тихое</w:t>
      </w:r>
      <w:r>
        <w:rPr>
          <w:sz w:val="28"/>
          <w:szCs w:val="28"/>
        </w:rPr>
        <w:t xml:space="preserve">» </w:t>
      </w:r>
      <w:r w:rsidRPr="00E6503F">
        <w:rPr>
          <w:sz w:val="28"/>
          <w:szCs w:val="28"/>
        </w:rPr>
        <w:t>в г. Светлогорск</w:t>
      </w:r>
      <w:r>
        <w:rPr>
          <w:sz w:val="28"/>
          <w:szCs w:val="28"/>
        </w:rPr>
        <w:t>е;</w:t>
      </w:r>
    </w:p>
    <w:p w:rsidR="00455E0A" w:rsidRPr="00CD16F1" w:rsidRDefault="00455E0A" w:rsidP="00F618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озеро Безымянное в п. Филино.</w:t>
      </w:r>
    </w:p>
    <w:p w:rsidR="00455E0A" w:rsidRDefault="00455E0A" w:rsidP="00F618B6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Pr="00E6503F">
        <w:rPr>
          <w:sz w:val="28"/>
          <w:szCs w:val="28"/>
        </w:rPr>
        <w:t>.</w:t>
      </w:r>
      <w:r w:rsidRPr="00CD16F1">
        <w:rPr>
          <w:color w:val="FF0000"/>
          <w:sz w:val="28"/>
          <w:szCs w:val="28"/>
        </w:rPr>
        <w:t xml:space="preserve"> </w:t>
      </w:r>
      <w:r w:rsidRPr="00A620B2">
        <w:rPr>
          <w:sz w:val="28"/>
          <w:szCs w:val="28"/>
        </w:rPr>
        <w:t xml:space="preserve">В целях обеспечения безопасности людей на водных объектах, охраны </w:t>
      </w:r>
      <w:r w:rsidRPr="003F17B9">
        <w:rPr>
          <w:sz w:val="28"/>
          <w:szCs w:val="28"/>
        </w:rPr>
        <w:t>их жизни и здоровья, организовать спасательное обеспечение в местах</w:t>
      </w:r>
      <w:r w:rsidRPr="00A620B2">
        <w:rPr>
          <w:sz w:val="28"/>
          <w:szCs w:val="28"/>
        </w:rPr>
        <w:t xml:space="preserve"> массового отдыха людей на участках побережья Балтийского моря, где не проводится обустройство пляжей.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 w:rsidRPr="00A620B2">
        <w:rPr>
          <w:sz w:val="28"/>
          <w:szCs w:val="28"/>
        </w:rPr>
        <w:t>5.</w:t>
      </w:r>
      <w:r w:rsidRPr="005B1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Запретить </w:t>
      </w:r>
      <w:r w:rsidRPr="00470319">
        <w:rPr>
          <w:sz w:val="28"/>
          <w:szCs w:val="28"/>
        </w:rPr>
        <w:t>юридическим и физическим лицам: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03F">
        <w:rPr>
          <w:sz w:val="28"/>
          <w:szCs w:val="28"/>
        </w:rPr>
        <w:t>использование механических транс</w:t>
      </w:r>
      <w:r>
        <w:rPr>
          <w:sz w:val="28"/>
          <w:szCs w:val="28"/>
        </w:rPr>
        <w:t>портных средств на</w:t>
      </w:r>
      <w:r w:rsidRPr="00CD1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побережье Балтийского моря </w:t>
      </w:r>
      <w:r w:rsidRPr="00E650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муниципального образования </w:t>
      </w:r>
      <w:r w:rsidRPr="00C20A24">
        <w:rPr>
          <w:sz w:val="28"/>
          <w:szCs w:val="28"/>
        </w:rPr>
        <w:t>«Светлогорскиий район»</w:t>
      </w:r>
      <w:r>
        <w:rPr>
          <w:b/>
          <w:sz w:val="28"/>
          <w:szCs w:val="28"/>
        </w:rPr>
        <w:t>;</w:t>
      </w:r>
    </w:p>
    <w:p w:rsidR="00455E0A" w:rsidRDefault="00455E0A" w:rsidP="00F618B6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03F">
        <w:rPr>
          <w:sz w:val="28"/>
          <w:szCs w:val="28"/>
        </w:rPr>
        <w:t>плавание на маломерных моторных судах и гидроциклах</w:t>
      </w:r>
      <w:r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пределах заплыва на побережье Балтийского моря в границах муниципального образования </w:t>
      </w:r>
      <w:r w:rsidRPr="00C20A24">
        <w:rPr>
          <w:sz w:val="28"/>
          <w:szCs w:val="28"/>
        </w:rPr>
        <w:t>«Светлогорскиий район»</w:t>
      </w:r>
      <w:r w:rsidRPr="00E92BE2">
        <w:rPr>
          <w:sz w:val="28"/>
          <w:szCs w:val="28"/>
        </w:rPr>
        <w:t xml:space="preserve">. 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503F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Ответственным лицом за организацию и осуществление мероприятий по оборудованию побережья Балтийского моря назначить и.о. начальника муниципального казенного учреждения «Управление ЖКХ Светлогорского района» Н.А.Антошину.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</w:t>
      </w:r>
      <w:r w:rsidRPr="00EF6F19">
        <w:rPr>
          <w:sz w:val="28"/>
          <w:szCs w:val="28"/>
        </w:rPr>
        <w:t xml:space="preserve"> </w:t>
      </w:r>
      <w:r>
        <w:rPr>
          <w:sz w:val="28"/>
          <w:szCs w:val="28"/>
        </w:rPr>
        <w:t>за организацию и осуществление мероприятий по оборудованию побережья Балтийского моря: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внести изменения в штатное расписание МКУ «Управление ЖКХ Светлогорского района» для временного принятия на работу сотрудников</w:t>
      </w:r>
      <w:r w:rsidRPr="00E92BE2">
        <w:rPr>
          <w:sz w:val="28"/>
          <w:szCs w:val="28"/>
        </w:rPr>
        <w:t xml:space="preserve"> </w:t>
      </w:r>
      <w:r>
        <w:rPr>
          <w:sz w:val="28"/>
          <w:szCs w:val="28"/>
        </w:rPr>
        <w:t>спасательных постов с 1 июня по 31 августа 2015г.;</w:t>
      </w:r>
    </w:p>
    <w:p w:rsidR="00455E0A" w:rsidRDefault="00455E0A" w:rsidP="00F13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спасательные посты </w:t>
      </w:r>
      <w:r w:rsidRPr="00E6503F">
        <w:rPr>
          <w:sz w:val="28"/>
          <w:szCs w:val="28"/>
        </w:rPr>
        <w:t xml:space="preserve"> в местах массового отдыха людей на </w:t>
      </w:r>
      <w:r>
        <w:rPr>
          <w:sz w:val="28"/>
          <w:szCs w:val="28"/>
        </w:rPr>
        <w:t xml:space="preserve">побережье Балтийского моря </w:t>
      </w:r>
      <w:r w:rsidRPr="00E650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муниципального образования </w:t>
      </w:r>
      <w:r w:rsidRPr="00C20A24">
        <w:rPr>
          <w:sz w:val="28"/>
          <w:szCs w:val="28"/>
        </w:rPr>
        <w:t>«Светлогорскиий район»</w:t>
      </w:r>
      <w:r>
        <w:rPr>
          <w:sz w:val="28"/>
          <w:szCs w:val="28"/>
        </w:rPr>
        <w:t>,</w:t>
      </w:r>
      <w:r w:rsidRPr="00E92BE2"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>где не проводится обустройств</w:t>
      </w:r>
      <w:r>
        <w:rPr>
          <w:sz w:val="28"/>
          <w:szCs w:val="28"/>
        </w:rPr>
        <w:t>о пляжей;</w:t>
      </w:r>
    </w:p>
    <w:p w:rsidR="00455E0A" w:rsidRDefault="00455E0A" w:rsidP="00F13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оборудование спасательных постов необходимым спасательным, медицинским и другим необходимым снаряжением и имуществом;  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5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мероприятия по уборке мусора на </w:t>
      </w:r>
      <w:r w:rsidRPr="00E6503F">
        <w:rPr>
          <w:sz w:val="28"/>
          <w:szCs w:val="28"/>
        </w:rPr>
        <w:t>участ</w:t>
      </w:r>
      <w:r>
        <w:rPr>
          <w:sz w:val="28"/>
          <w:szCs w:val="28"/>
        </w:rPr>
        <w:t>ках побережья Балтийского моря, где не проводится обустройство пляжей;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6503F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31 мая</w:t>
      </w:r>
      <w:r w:rsidRPr="001F5E07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E6503F">
        <w:rPr>
          <w:sz w:val="28"/>
          <w:szCs w:val="28"/>
        </w:rPr>
        <w:t xml:space="preserve"> года установить в мес</w:t>
      </w:r>
      <w:r>
        <w:rPr>
          <w:sz w:val="28"/>
          <w:szCs w:val="28"/>
        </w:rPr>
        <w:t>тах, запрещенных</w:t>
      </w:r>
      <w:r w:rsidRPr="00E6503F">
        <w:rPr>
          <w:sz w:val="28"/>
          <w:szCs w:val="28"/>
        </w:rPr>
        <w:t xml:space="preserve"> для купания</w:t>
      </w:r>
      <w:r>
        <w:rPr>
          <w:sz w:val="28"/>
          <w:szCs w:val="28"/>
        </w:rPr>
        <w:t xml:space="preserve"> (в соответствии с п. 3</w:t>
      </w:r>
      <w:r w:rsidRPr="008A1746">
        <w:rPr>
          <w:sz w:val="28"/>
          <w:szCs w:val="28"/>
        </w:rPr>
        <w:t xml:space="preserve"> </w:t>
      </w:r>
      <w:r w:rsidRPr="001827EA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), </w:t>
      </w:r>
      <w:r w:rsidRPr="00E6503F">
        <w:rPr>
          <w:sz w:val="28"/>
          <w:szCs w:val="28"/>
        </w:rPr>
        <w:t>знаки безопасности в форме пр</w:t>
      </w:r>
      <w:r>
        <w:rPr>
          <w:sz w:val="28"/>
          <w:szCs w:val="28"/>
        </w:rPr>
        <w:t xml:space="preserve">ямоугольника размером 50х50 см </w:t>
      </w:r>
      <w:r w:rsidRPr="00E6503F">
        <w:rPr>
          <w:sz w:val="28"/>
          <w:szCs w:val="28"/>
        </w:rPr>
        <w:t>красного цвета с</w:t>
      </w:r>
      <w:r>
        <w:rPr>
          <w:sz w:val="28"/>
          <w:szCs w:val="28"/>
        </w:rPr>
        <w:t xml:space="preserve"> надписью «Купание запрещено»;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1D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503F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31 мая</w:t>
      </w:r>
      <w:r w:rsidRPr="001F5E07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E6503F">
        <w:rPr>
          <w:sz w:val="28"/>
          <w:szCs w:val="28"/>
        </w:rPr>
        <w:t xml:space="preserve"> года </w:t>
      </w:r>
      <w:r>
        <w:rPr>
          <w:sz w:val="28"/>
          <w:szCs w:val="28"/>
        </w:rPr>
        <w:t>установить</w:t>
      </w:r>
      <w:r w:rsidRPr="00E6503F">
        <w:rPr>
          <w:sz w:val="28"/>
          <w:szCs w:val="28"/>
        </w:rPr>
        <w:t xml:space="preserve"> запрещающие и</w:t>
      </w:r>
      <w:r>
        <w:rPr>
          <w:sz w:val="28"/>
          <w:szCs w:val="28"/>
        </w:rPr>
        <w:t xml:space="preserve"> предупреждающие аншлаги </w:t>
      </w:r>
      <w:r w:rsidRPr="00E6503F">
        <w:rPr>
          <w:sz w:val="28"/>
          <w:szCs w:val="28"/>
        </w:rPr>
        <w:t xml:space="preserve"> на</w:t>
      </w:r>
      <w:r w:rsidRPr="005B1DB4">
        <w:rPr>
          <w:sz w:val="28"/>
          <w:szCs w:val="28"/>
        </w:rPr>
        <w:t xml:space="preserve"> </w:t>
      </w:r>
      <w:r>
        <w:rPr>
          <w:sz w:val="28"/>
          <w:szCs w:val="28"/>
        </w:rPr>
        <w:t>побережье Балтийского моря -</w:t>
      </w:r>
      <w:r w:rsidRPr="00E6503F">
        <w:rPr>
          <w:sz w:val="28"/>
          <w:szCs w:val="28"/>
        </w:rPr>
        <w:t xml:space="preserve"> плавание на маломерных моторн</w:t>
      </w:r>
      <w:r>
        <w:rPr>
          <w:sz w:val="28"/>
          <w:szCs w:val="28"/>
        </w:rPr>
        <w:t xml:space="preserve">ых судах и гидроциклах, </w:t>
      </w:r>
      <w:r w:rsidRPr="00E6503F">
        <w:rPr>
          <w:sz w:val="28"/>
          <w:szCs w:val="28"/>
        </w:rPr>
        <w:t>использование механических</w:t>
      </w:r>
      <w:r>
        <w:rPr>
          <w:sz w:val="28"/>
          <w:szCs w:val="28"/>
        </w:rPr>
        <w:t xml:space="preserve"> транспортных средств запрещено.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Ответственным </w:t>
      </w:r>
      <w:r w:rsidRPr="00E6503F">
        <w:rPr>
          <w:sz w:val="28"/>
          <w:szCs w:val="28"/>
        </w:rPr>
        <w:t>лицо</w:t>
      </w:r>
      <w:r>
        <w:rPr>
          <w:sz w:val="28"/>
          <w:szCs w:val="28"/>
        </w:rPr>
        <w:t xml:space="preserve">м за </w:t>
      </w:r>
      <w:r w:rsidRPr="008E33F1">
        <w:rPr>
          <w:sz w:val="28"/>
          <w:szCs w:val="28"/>
        </w:rPr>
        <w:t>организацию</w:t>
      </w:r>
      <w:r w:rsidRPr="001670F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осуществление мероприятий </w:t>
      </w:r>
      <w:r w:rsidRPr="00E6503F">
        <w:rPr>
          <w:sz w:val="28"/>
          <w:szCs w:val="28"/>
        </w:rPr>
        <w:t xml:space="preserve">по обеспечению безопасности людей, охрану их жизни </w:t>
      </w:r>
      <w:r>
        <w:rPr>
          <w:sz w:val="28"/>
          <w:szCs w:val="28"/>
        </w:rPr>
        <w:t xml:space="preserve">и здоровья на водных объектах муниципального образования </w:t>
      </w:r>
      <w:r w:rsidRPr="00C20A24">
        <w:rPr>
          <w:sz w:val="28"/>
          <w:szCs w:val="28"/>
        </w:rPr>
        <w:t>«Светлогорскиий район»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назначить начальника отдела ГО и ЧС муниципального образования «Светлогорский район» (М.Н.Табаков).</w:t>
      </w:r>
    </w:p>
    <w:p w:rsidR="00455E0A" w:rsidRDefault="00455E0A" w:rsidP="00F6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Ответственному:</w:t>
      </w:r>
    </w:p>
    <w:p w:rsidR="00455E0A" w:rsidRDefault="00455E0A" w:rsidP="004A22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6503F">
        <w:rPr>
          <w:sz w:val="28"/>
          <w:szCs w:val="28"/>
        </w:rPr>
        <w:t>беспечить координацию действий органов управления, обеспечения муниципального образования</w:t>
      </w:r>
      <w:r>
        <w:rPr>
          <w:sz w:val="28"/>
          <w:szCs w:val="28"/>
        </w:rPr>
        <w:t xml:space="preserve"> </w:t>
      </w:r>
      <w:r w:rsidRPr="00C20A24">
        <w:rPr>
          <w:sz w:val="28"/>
          <w:szCs w:val="28"/>
        </w:rPr>
        <w:t>«Светлогорскиий район»</w:t>
      </w:r>
      <w:r>
        <w:rPr>
          <w:sz w:val="28"/>
          <w:szCs w:val="28"/>
        </w:rPr>
        <w:t>,</w:t>
      </w:r>
      <w:r w:rsidRPr="00E92BE2"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 xml:space="preserve"> с организациями, осуществляющими эксплуатацию пляжей, организациями, задействованными в подготовк</w:t>
      </w:r>
      <w:r>
        <w:rPr>
          <w:sz w:val="28"/>
          <w:szCs w:val="28"/>
        </w:rPr>
        <w:t>е пляжей к купальному сезону</w:t>
      </w:r>
      <w:r w:rsidRPr="00E6503F">
        <w:rPr>
          <w:sz w:val="28"/>
          <w:szCs w:val="28"/>
        </w:rPr>
        <w:t xml:space="preserve"> </w:t>
      </w:r>
      <w:r>
        <w:rPr>
          <w:sz w:val="28"/>
          <w:szCs w:val="28"/>
        </w:rPr>
        <w:t>и подразделениями ГИМС;</w:t>
      </w:r>
      <w:r w:rsidRPr="004A2279">
        <w:rPr>
          <w:sz w:val="28"/>
          <w:szCs w:val="28"/>
        </w:rPr>
        <w:t xml:space="preserve"> </w:t>
      </w:r>
    </w:p>
    <w:p w:rsidR="00455E0A" w:rsidRPr="001827EA" w:rsidRDefault="00455E0A" w:rsidP="00F618B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20B2">
        <w:rPr>
          <w:sz w:val="28"/>
          <w:szCs w:val="28"/>
        </w:rPr>
        <w:t xml:space="preserve"> </w:t>
      </w:r>
      <w:r w:rsidRPr="00E6503F">
        <w:rPr>
          <w:sz w:val="28"/>
          <w:szCs w:val="28"/>
        </w:rPr>
        <w:t xml:space="preserve">составить график </w:t>
      </w:r>
      <w:r>
        <w:rPr>
          <w:sz w:val="28"/>
          <w:szCs w:val="28"/>
        </w:rPr>
        <w:t xml:space="preserve">контроля за деятельностью спасательных постов </w:t>
      </w:r>
      <w:r w:rsidRPr="001827EA">
        <w:rPr>
          <w:sz w:val="28"/>
          <w:szCs w:val="28"/>
        </w:rPr>
        <w:t xml:space="preserve">муниципального образования и хозяйствующих субъектов на побережье Балтийского моря в границах муниципального образования </w:t>
      </w:r>
      <w:r w:rsidRPr="00C20A24">
        <w:rPr>
          <w:sz w:val="28"/>
          <w:szCs w:val="28"/>
        </w:rPr>
        <w:t>«Светлогорскиий район»</w:t>
      </w:r>
      <w:r>
        <w:rPr>
          <w:sz w:val="28"/>
          <w:szCs w:val="28"/>
        </w:rPr>
        <w:t>;</w:t>
      </w:r>
    </w:p>
    <w:p w:rsidR="00455E0A" w:rsidRDefault="00455E0A" w:rsidP="00F618B6">
      <w:pPr>
        <w:suppressAutoHyphens/>
        <w:ind w:firstLine="567"/>
        <w:jc w:val="both"/>
        <w:rPr>
          <w:sz w:val="28"/>
          <w:szCs w:val="28"/>
        </w:rPr>
      </w:pPr>
      <w:r w:rsidRPr="001827EA">
        <w:rPr>
          <w:sz w:val="28"/>
          <w:szCs w:val="28"/>
        </w:rPr>
        <w:t>- организовать взаимодействие с отделом ГИМС ГУ МЧС РФ по Калининградской области по охране жизни людей на водных объектах (пляжах).</w:t>
      </w:r>
    </w:p>
    <w:p w:rsidR="00455E0A" w:rsidRPr="009517E6" w:rsidRDefault="00455E0A" w:rsidP="00F618B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Ответственным </w:t>
      </w:r>
      <w:r w:rsidRPr="00E6503F">
        <w:rPr>
          <w:sz w:val="28"/>
          <w:szCs w:val="28"/>
        </w:rPr>
        <w:t>лицо</w:t>
      </w:r>
      <w:r>
        <w:rPr>
          <w:sz w:val="28"/>
          <w:szCs w:val="28"/>
        </w:rPr>
        <w:t xml:space="preserve">м за осуществление мероприятий по </w:t>
      </w:r>
      <w:r w:rsidRPr="001C2A94">
        <w:rPr>
          <w:sz w:val="28"/>
          <w:szCs w:val="28"/>
        </w:rPr>
        <w:t>материально-</w:t>
      </w:r>
      <w:r w:rsidRPr="009517E6">
        <w:rPr>
          <w:sz w:val="28"/>
          <w:szCs w:val="28"/>
        </w:rPr>
        <w:t>техническому обеспечению муниципальных спасательных постов назначить начальника спас</w:t>
      </w:r>
      <w:r>
        <w:rPr>
          <w:sz w:val="28"/>
          <w:szCs w:val="28"/>
        </w:rPr>
        <w:t xml:space="preserve">ательного поста муниципального казенного учреждения «Управление ЖКХ Светлогорского района» </w:t>
      </w:r>
      <w:r w:rsidRPr="009517E6">
        <w:rPr>
          <w:sz w:val="28"/>
          <w:szCs w:val="28"/>
        </w:rPr>
        <w:t>(В.И.Папуча).</w:t>
      </w:r>
    </w:p>
    <w:p w:rsidR="00455E0A" w:rsidRPr="001827EA" w:rsidRDefault="00455E0A" w:rsidP="00F618B6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827EA">
        <w:rPr>
          <w:sz w:val="28"/>
          <w:szCs w:val="28"/>
        </w:rPr>
        <w:t>. Определить номера телефонов для оповещения о происшествиях в местах массового отдыха:</w:t>
      </w:r>
    </w:p>
    <w:p w:rsidR="00455E0A" w:rsidRPr="001827EA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ОД</w:t>
      </w:r>
      <w:r w:rsidRPr="001827EA">
        <w:rPr>
          <w:sz w:val="28"/>
          <w:szCs w:val="28"/>
        </w:rPr>
        <w:t xml:space="preserve"> МО МВД России «Светлогорский» – 8 (40153) 2-12-02;</w:t>
      </w:r>
    </w:p>
    <w:p w:rsidR="00455E0A" w:rsidRPr="001827EA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Pr="001827EA">
        <w:rPr>
          <w:sz w:val="28"/>
          <w:szCs w:val="28"/>
        </w:rPr>
        <w:t xml:space="preserve">ачальник отдела ГИБДД – </w:t>
      </w:r>
      <w:r>
        <w:rPr>
          <w:sz w:val="28"/>
          <w:szCs w:val="28"/>
        </w:rPr>
        <w:t xml:space="preserve">8(401 53) </w:t>
      </w:r>
      <w:r w:rsidRPr="001827EA">
        <w:rPr>
          <w:sz w:val="28"/>
          <w:szCs w:val="28"/>
        </w:rPr>
        <w:t>2-22-66,</w:t>
      </w:r>
      <w:r>
        <w:rPr>
          <w:sz w:val="28"/>
          <w:szCs w:val="28"/>
        </w:rPr>
        <w:t xml:space="preserve"> инспектора ГИБДД –   8</w:t>
      </w:r>
      <w:r w:rsidRPr="001827EA">
        <w:rPr>
          <w:sz w:val="28"/>
          <w:szCs w:val="28"/>
        </w:rPr>
        <w:t>(40153)</w:t>
      </w:r>
      <w:r>
        <w:rPr>
          <w:sz w:val="28"/>
          <w:szCs w:val="28"/>
        </w:rPr>
        <w:t xml:space="preserve"> </w:t>
      </w:r>
      <w:r w:rsidRPr="001827EA">
        <w:rPr>
          <w:sz w:val="28"/>
          <w:szCs w:val="28"/>
        </w:rPr>
        <w:t>2-21-33;</w:t>
      </w:r>
    </w:p>
    <w:p w:rsidR="00455E0A" w:rsidRPr="001827EA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27EA">
        <w:rPr>
          <w:sz w:val="28"/>
          <w:szCs w:val="28"/>
        </w:rPr>
        <w:t xml:space="preserve"> СМП </w:t>
      </w:r>
      <w:r>
        <w:rPr>
          <w:sz w:val="28"/>
          <w:szCs w:val="28"/>
        </w:rPr>
        <w:t>ГБ</w:t>
      </w:r>
      <w:r w:rsidRPr="001827EA">
        <w:rPr>
          <w:sz w:val="28"/>
          <w:szCs w:val="28"/>
        </w:rPr>
        <w:t>УЗ «Светлогорская</w:t>
      </w:r>
      <w:r>
        <w:rPr>
          <w:sz w:val="28"/>
          <w:szCs w:val="28"/>
        </w:rPr>
        <w:t xml:space="preserve"> центральная</w:t>
      </w:r>
      <w:r w:rsidRPr="001827EA">
        <w:rPr>
          <w:sz w:val="28"/>
          <w:szCs w:val="28"/>
        </w:rPr>
        <w:t xml:space="preserve"> районная поликлиника» – </w:t>
      </w:r>
      <w:r>
        <w:rPr>
          <w:sz w:val="28"/>
          <w:szCs w:val="28"/>
        </w:rPr>
        <w:t xml:space="preserve">      </w:t>
      </w:r>
      <w:r w:rsidRPr="001827EA">
        <w:rPr>
          <w:sz w:val="28"/>
          <w:szCs w:val="28"/>
        </w:rPr>
        <w:t>8 (40153) 2-13-03;</w:t>
      </w:r>
    </w:p>
    <w:p w:rsidR="00455E0A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27EA">
        <w:rPr>
          <w:sz w:val="28"/>
          <w:szCs w:val="28"/>
        </w:rPr>
        <w:t>тдел ГО и ЧС муниципального образования «Светлогорский район» – 8 (40153) 2-10-78;</w:t>
      </w:r>
    </w:p>
    <w:p w:rsidR="00455E0A" w:rsidRPr="001827EA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ОД ЕДДС</w:t>
      </w:r>
      <w:r w:rsidRPr="005C40E9">
        <w:rPr>
          <w:sz w:val="28"/>
          <w:szCs w:val="28"/>
        </w:rPr>
        <w:t xml:space="preserve"> </w:t>
      </w:r>
      <w:r w:rsidRPr="001827EA">
        <w:rPr>
          <w:sz w:val="28"/>
          <w:szCs w:val="28"/>
        </w:rPr>
        <w:t>муниципального образования «Светлогорский район» –</w:t>
      </w:r>
      <w:r>
        <w:rPr>
          <w:sz w:val="28"/>
          <w:szCs w:val="28"/>
        </w:rPr>
        <w:t xml:space="preserve">               </w:t>
      </w:r>
      <w:r w:rsidRPr="001827EA">
        <w:rPr>
          <w:sz w:val="28"/>
          <w:szCs w:val="28"/>
        </w:rPr>
        <w:t>8 (40153)</w:t>
      </w:r>
      <w:r>
        <w:rPr>
          <w:sz w:val="28"/>
          <w:szCs w:val="28"/>
        </w:rPr>
        <w:t xml:space="preserve"> 2-05-18, 2-06-66;</w:t>
      </w:r>
    </w:p>
    <w:p w:rsidR="00455E0A" w:rsidRPr="001827EA" w:rsidRDefault="00455E0A" w:rsidP="00F618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и</w:t>
      </w:r>
      <w:r w:rsidRPr="001827EA">
        <w:rPr>
          <w:sz w:val="28"/>
          <w:szCs w:val="28"/>
        </w:rPr>
        <w:t>нспекторское подразделение ГИМС –</w:t>
      </w:r>
      <w:r>
        <w:rPr>
          <w:sz w:val="28"/>
          <w:szCs w:val="28"/>
        </w:rPr>
        <w:t xml:space="preserve"> 8(401 </w:t>
      </w:r>
      <w:r w:rsidRPr="001827EA">
        <w:rPr>
          <w:sz w:val="28"/>
          <w:szCs w:val="28"/>
        </w:rPr>
        <w:t>55</w:t>
      </w:r>
      <w:r>
        <w:rPr>
          <w:sz w:val="28"/>
          <w:szCs w:val="28"/>
        </w:rPr>
        <w:t xml:space="preserve">) </w:t>
      </w:r>
      <w:r w:rsidRPr="001827EA">
        <w:rPr>
          <w:sz w:val="28"/>
          <w:szCs w:val="28"/>
        </w:rPr>
        <w:t>2-12-60;</w:t>
      </w:r>
    </w:p>
    <w:p w:rsidR="00455E0A" w:rsidRPr="001827EA" w:rsidRDefault="00455E0A" w:rsidP="00966B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27EA">
        <w:rPr>
          <w:sz w:val="28"/>
          <w:szCs w:val="28"/>
        </w:rPr>
        <w:t>оисково - спасательное подразделение ПСО</w:t>
      </w:r>
      <w:r>
        <w:rPr>
          <w:sz w:val="28"/>
          <w:szCs w:val="28"/>
        </w:rPr>
        <w:t xml:space="preserve"> ГУ</w:t>
      </w:r>
      <w:r w:rsidRPr="001827EA">
        <w:rPr>
          <w:sz w:val="28"/>
          <w:szCs w:val="28"/>
        </w:rPr>
        <w:t xml:space="preserve"> МЧС РФ по Калининградской области г. </w:t>
      </w:r>
      <w:r>
        <w:rPr>
          <w:sz w:val="28"/>
          <w:szCs w:val="28"/>
        </w:rPr>
        <w:t>Светлогорск – 8 (40153) 2-15-09.</w:t>
      </w:r>
    </w:p>
    <w:p w:rsidR="00455E0A" w:rsidRDefault="00455E0A" w:rsidP="00966B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Рекомендовать хозяйствующим субъектам, за которыми закреплены пляжи, установить режим работы спасательных постов, за исключением спасательных постов детских оздоровительных лагерей, с 10.00 до 21.00 часов ежедневно, в том числе и при запрете купания (сильная волна, дождь и другие неблагоприятные погодные условия), оборудовать места для купания детей.</w:t>
      </w:r>
    </w:p>
    <w:p w:rsidR="00455E0A" w:rsidRPr="001827EA" w:rsidRDefault="00455E0A" w:rsidP="00966BB2">
      <w:pPr>
        <w:ind w:firstLine="709"/>
        <w:jc w:val="both"/>
        <w:rPr>
          <w:sz w:val="28"/>
          <w:szCs w:val="28"/>
        </w:rPr>
      </w:pPr>
      <w:r w:rsidRPr="001827E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827EA">
        <w:rPr>
          <w:sz w:val="28"/>
          <w:szCs w:val="28"/>
        </w:rPr>
        <w:t xml:space="preserve">. Рекомендовать начальнику МО МВД России «Светлогорский» </w:t>
      </w:r>
      <w:r>
        <w:rPr>
          <w:sz w:val="28"/>
          <w:szCs w:val="28"/>
        </w:rPr>
        <w:t>Е.В.Летунову</w:t>
      </w:r>
      <w:r w:rsidRPr="001827EA">
        <w:rPr>
          <w:sz w:val="28"/>
          <w:szCs w:val="28"/>
        </w:rPr>
        <w:t xml:space="preserve"> организовать патрулирование в разрешенных и запрещенных местах от</w:t>
      </w:r>
      <w:r>
        <w:rPr>
          <w:sz w:val="28"/>
          <w:szCs w:val="28"/>
        </w:rPr>
        <w:t>дыха населения на воде (пляжах)</w:t>
      </w:r>
      <w:r w:rsidRPr="001827EA">
        <w:rPr>
          <w:sz w:val="28"/>
          <w:szCs w:val="28"/>
        </w:rPr>
        <w:t xml:space="preserve"> с целью обеспечения правопорядка</w:t>
      </w:r>
      <w:r w:rsidRPr="004F263C">
        <w:rPr>
          <w:color w:val="FF0000"/>
          <w:sz w:val="28"/>
          <w:szCs w:val="28"/>
        </w:rPr>
        <w:t xml:space="preserve"> </w:t>
      </w:r>
      <w:r w:rsidRPr="001827EA">
        <w:rPr>
          <w:sz w:val="28"/>
          <w:szCs w:val="28"/>
        </w:rPr>
        <w:t>и безопасности населения.</w:t>
      </w:r>
    </w:p>
    <w:p w:rsidR="00455E0A" w:rsidRPr="001827EA" w:rsidRDefault="00455E0A" w:rsidP="00966BB2">
      <w:pPr>
        <w:ind w:firstLine="709"/>
        <w:jc w:val="both"/>
        <w:rPr>
          <w:sz w:val="28"/>
          <w:szCs w:val="28"/>
        </w:rPr>
      </w:pPr>
      <w:r w:rsidRPr="001827E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827EA">
        <w:rPr>
          <w:sz w:val="28"/>
          <w:szCs w:val="28"/>
        </w:rPr>
        <w:t xml:space="preserve">. Установить окончательный срок выполнения мероприятий по подготовке к началу купального сезона на территории муниципального образования </w:t>
      </w:r>
      <w:r w:rsidRPr="00C20A24">
        <w:rPr>
          <w:sz w:val="28"/>
          <w:szCs w:val="28"/>
        </w:rPr>
        <w:t>«Светлогорскиий район»</w:t>
      </w:r>
      <w:r>
        <w:rPr>
          <w:sz w:val="28"/>
          <w:szCs w:val="28"/>
        </w:rPr>
        <w:t xml:space="preserve">  для хозяйствующих субъектов - 31 мая 2015</w:t>
      </w:r>
      <w:r w:rsidRPr="001827EA">
        <w:rPr>
          <w:sz w:val="28"/>
          <w:szCs w:val="28"/>
        </w:rPr>
        <w:t xml:space="preserve"> г.</w:t>
      </w:r>
      <w:r>
        <w:rPr>
          <w:sz w:val="28"/>
          <w:szCs w:val="28"/>
        </w:rPr>
        <w:t>, для детских оздоровительных учреждений – до 15 июня 2015 года.</w:t>
      </w:r>
    </w:p>
    <w:p w:rsidR="00455E0A" w:rsidRDefault="00455E0A" w:rsidP="00966BB2">
      <w:pPr>
        <w:ind w:firstLine="709"/>
        <w:jc w:val="both"/>
        <w:rPr>
          <w:sz w:val="28"/>
          <w:szCs w:val="28"/>
        </w:rPr>
      </w:pPr>
      <w:r w:rsidRPr="001827E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827EA">
        <w:rPr>
          <w:sz w:val="28"/>
          <w:szCs w:val="28"/>
        </w:rPr>
        <w:t>.</w:t>
      </w:r>
      <w:r>
        <w:rPr>
          <w:sz w:val="28"/>
          <w:szCs w:val="28"/>
        </w:rPr>
        <w:t xml:space="preserve">  Лицам</w:t>
      </w:r>
      <w:r w:rsidRPr="001827EA">
        <w:rPr>
          <w:sz w:val="28"/>
          <w:szCs w:val="28"/>
        </w:rPr>
        <w:t xml:space="preserve"> ответственным за закреплённы</w:t>
      </w:r>
      <w:r>
        <w:rPr>
          <w:sz w:val="28"/>
          <w:szCs w:val="28"/>
        </w:rPr>
        <w:t>е места</w:t>
      </w:r>
      <w:r w:rsidRPr="001827EA">
        <w:rPr>
          <w:sz w:val="28"/>
          <w:szCs w:val="28"/>
        </w:rPr>
        <w:t xml:space="preserve"> массового отды</w:t>
      </w:r>
      <w:r>
        <w:rPr>
          <w:sz w:val="28"/>
          <w:szCs w:val="28"/>
        </w:rPr>
        <w:t>ха у воды (пляжи) (согласно п. 2</w:t>
      </w:r>
      <w:r w:rsidRPr="001827EA">
        <w:rPr>
          <w:sz w:val="28"/>
          <w:szCs w:val="28"/>
        </w:rPr>
        <w:t xml:space="preserve"> настоящего постановления) по согласованию с </w:t>
      </w:r>
      <w:r>
        <w:rPr>
          <w:sz w:val="28"/>
          <w:szCs w:val="28"/>
        </w:rPr>
        <w:t>руководителем</w:t>
      </w:r>
      <w:r w:rsidRPr="001827EA">
        <w:rPr>
          <w:sz w:val="28"/>
          <w:szCs w:val="28"/>
        </w:rPr>
        <w:t xml:space="preserve"> инспекторского </w:t>
      </w:r>
      <w:r>
        <w:rPr>
          <w:sz w:val="28"/>
          <w:szCs w:val="28"/>
        </w:rPr>
        <w:t xml:space="preserve">отделения ГИМС г. Пионерский (8(401 55) </w:t>
      </w:r>
      <w:r w:rsidRPr="001827EA">
        <w:rPr>
          <w:sz w:val="28"/>
          <w:szCs w:val="28"/>
        </w:rPr>
        <w:t xml:space="preserve">2-12-60) представить пляжи на побережье Балтийского моря в границах муниципального образования </w:t>
      </w:r>
      <w:r w:rsidRPr="00C20A24">
        <w:rPr>
          <w:sz w:val="28"/>
          <w:szCs w:val="28"/>
        </w:rPr>
        <w:t>«Светлогорскиий район»</w:t>
      </w:r>
      <w:r>
        <w:rPr>
          <w:sz w:val="28"/>
          <w:szCs w:val="28"/>
        </w:rPr>
        <w:t xml:space="preserve"> </w:t>
      </w:r>
      <w:r w:rsidRPr="001827EA">
        <w:rPr>
          <w:sz w:val="28"/>
          <w:szCs w:val="28"/>
        </w:rPr>
        <w:t>для технического ос</w:t>
      </w:r>
      <w:r>
        <w:rPr>
          <w:sz w:val="28"/>
          <w:szCs w:val="28"/>
        </w:rPr>
        <w:t>видетельствования до 31 мая 2015</w:t>
      </w:r>
      <w:r w:rsidRPr="001827EA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6D74D4">
        <w:rPr>
          <w:sz w:val="28"/>
          <w:szCs w:val="28"/>
        </w:rPr>
        <w:t xml:space="preserve"> </w:t>
      </w:r>
      <w:r>
        <w:rPr>
          <w:sz w:val="28"/>
          <w:szCs w:val="28"/>
        </w:rPr>
        <w:t>для детских оздоровительных учреждений – до 15 июня 2015 года.</w:t>
      </w:r>
    </w:p>
    <w:p w:rsidR="00455E0A" w:rsidRPr="001827EA" w:rsidRDefault="00455E0A" w:rsidP="00966BB2">
      <w:pPr>
        <w:ind w:firstLine="720"/>
        <w:jc w:val="both"/>
        <w:rPr>
          <w:sz w:val="28"/>
          <w:szCs w:val="28"/>
        </w:rPr>
      </w:pPr>
      <w:r w:rsidRPr="001827E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827EA">
        <w:rPr>
          <w:sz w:val="28"/>
          <w:szCs w:val="28"/>
        </w:rPr>
        <w:t xml:space="preserve">. Определить период работы муниципальных спасательных постов </w:t>
      </w:r>
      <w:r>
        <w:rPr>
          <w:sz w:val="28"/>
          <w:szCs w:val="28"/>
        </w:rPr>
        <w:t>с 1 июня по 31 августа 2015</w:t>
      </w:r>
      <w:r w:rsidRPr="001827EA">
        <w:rPr>
          <w:sz w:val="28"/>
          <w:szCs w:val="28"/>
        </w:rPr>
        <w:t xml:space="preserve"> года, время работы с 10.00 до 21.00 часов ежедневно.</w:t>
      </w:r>
    </w:p>
    <w:p w:rsidR="00455E0A" w:rsidRDefault="00455E0A" w:rsidP="00966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Финансирование деятельности муниципальных спасательных постов осуществлять за счет средств администрации</w:t>
      </w:r>
      <w:r w:rsidRPr="008A1746">
        <w:rPr>
          <w:sz w:val="28"/>
          <w:szCs w:val="28"/>
        </w:rPr>
        <w:t xml:space="preserve"> </w:t>
      </w:r>
      <w:r w:rsidRPr="008A174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A174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1746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A174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1746">
        <w:rPr>
          <w:rFonts w:ascii="Times New Roman" w:hAnsi="Times New Roman" w:cs="Times New Roman"/>
          <w:sz w:val="28"/>
          <w:szCs w:val="28"/>
        </w:rPr>
        <w:t xml:space="preserve"> «Город Светлогорск»</w:t>
      </w:r>
      <w:r>
        <w:rPr>
          <w:rFonts w:ascii="Times New Roman" w:hAnsi="Times New Roman" w:cs="Times New Roman"/>
          <w:sz w:val="28"/>
          <w:szCs w:val="28"/>
        </w:rPr>
        <w:t>, «Поселок Донское», «Поселок Приморье».</w:t>
      </w:r>
      <w:r w:rsidRPr="008A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0A" w:rsidRDefault="00455E0A" w:rsidP="00966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25FA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 газете «Вестник </w:t>
      </w:r>
      <w:r w:rsidRPr="00B25FA7">
        <w:rPr>
          <w:rFonts w:ascii="Times New Roman" w:hAnsi="Times New Roman" w:cs="Times New Roman"/>
          <w:sz w:val="28"/>
          <w:szCs w:val="28"/>
        </w:rPr>
        <w:t>Светлогорска».</w:t>
      </w:r>
    </w:p>
    <w:p w:rsidR="00455E0A" w:rsidRDefault="00455E0A" w:rsidP="00966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</w:t>
      </w:r>
      <w:r w:rsidRPr="00B25FA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Светлогорский район» Л.В.Швалкене.</w:t>
      </w:r>
    </w:p>
    <w:p w:rsidR="00455E0A" w:rsidRPr="00DD1E80" w:rsidRDefault="00455E0A" w:rsidP="00966B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Настоящее п</w:t>
      </w:r>
      <w:r w:rsidRPr="00B25FA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  <w:r w:rsidRPr="00B2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0A" w:rsidRDefault="00455E0A" w:rsidP="00966BB2">
      <w:pPr>
        <w:jc w:val="both"/>
        <w:rPr>
          <w:sz w:val="28"/>
          <w:szCs w:val="28"/>
        </w:rPr>
      </w:pPr>
    </w:p>
    <w:p w:rsidR="00455E0A" w:rsidRDefault="00455E0A" w:rsidP="00966BB2">
      <w:pPr>
        <w:jc w:val="both"/>
        <w:rPr>
          <w:sz w:val="28"/>
          <w:szCs w:val="28"/>
        </w:rPr>
      </w:pPr>
    </w:p>
    <w:p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F0E81">
        <w:rPr>
          <w:sz w:val="28"/>
          <w:szCs w:val="28"/>
        </w:rPr>
        <w:t xml:space="preserve"> администрации </w:t>
      </w:r>
    </w:p>
    <w:p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E8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3F0E81">
        <w:rPr>
          <w:sz w:val="28"/>
          <w:szCs w:val="28"/>
        </w:rPr>
        <w:t xml:space="preserve">образования </w:t>
      </w:r>
    </w:p>
    <w:p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А.В.Ковальский</w:t>
      </w:r>
    </w:p>
    <w:p w:rsidR="00455E0A" w:rsidRDefault="00455E0A" w:rsidP="00966BB2">
      <w:pPr>
        <w:jc w:val="both"/>
        <w:rPr>
          <w:sz w:val="28"/>
          <w:szCs w:val="28"/>
        </w:rPr>
      </w:pPr>
    </w:p>
    <w:p w:rsidR="00455E0A" w:rsidRDefault="00455E0A"/>
    <w:sectPr w:rsidR="00455E0A" w:rsidSect="00E17C09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87C"/>
    <w:rsid w:val="000146C8"/>
    <w:rsid w:val="000148C9"/>
    <w:rsid w:val="0001633D"/>
    <w:rsid w:val="000262E9"/>
    <w:rsid w:val="00032007"/>
    <w:rsid w:val="00032E88"/>
    <w:rsid w:val="000400A2"/>
    <w:rsid w:val="000625A3"/>
    <w:rsid w:val="00072598"/>
    <w:rsid w:val="0007718E"/>
    <w:rsid w:val="00084703"/>
    <w:rsid w:val="000B6516"/>
    <w:rsid w:val="000E79E7"/>
    <w:rsid w:val="000F6309"/>
    <w:rsid w:val="00104D4A"/>
    <w:rsid w:val="00115319"/>
    <w:rsid w:val="001670FC"/>
    <w:rsid w:val="001827EA"/>
    <w:rsid w:val="00194DB3"/>
    <w:rsid w:val="00195803"/>
    <w:rsid w:val="001A27BF"/>
    <w:rsid w:val="001A4633"/>
    <w:rsid w:val="001C2A94"/>
    <w:rsid w:val="001F5E07"/>
    <w:rsid w:val="002144E9"/>
    <w:rsid w:val="002206F8"/>
    <w:rsid w:val="0023110F"/>
    <w:rsid w:val="00264260"/>
    <w:rsid w:val="00280BA2"/>
    <w:rsid w:val="002823B0"/>
    <w:rsid w:val="002B4B8C"/>
    <w:rsid w:val="002C6437"/>
    <w:rsid w:val="002E0E26"/>
    <w:rsid w:val="002E721D"/>
    <w:rsid w:val="002F191B"/>
    <w:rsid w:val="002F5F73"/>
    <w:rsid w:val="003009E9"/>
    <w:rsid w:val="00300E7A"/>
    <w:rsid w:val="00343F2D"/>
    <w:rsid w:val="0035220B"/>
    <w:rsid w:val="00372AE8"/>
    <w:rsid w:val="00374A2B"/>
    <w:rsid w:val="00391159"/>
    <w:rsid w:val="00393A14"/>
    <w:rsid w:val="00396BE6"/>
    <w:rsid w:val="003B57DF"/>
    <w:rsid w:val="003C5264"/>
    <w:rsid w:val="003D2C74"/>
    <w:rsid w:val="003D35EB"/>
    <w:rsid w:val="003F0E81"/>
    <w:rsid w:val="003F17B9"/>
    <w:rsid w:val="003F4C2B"/>
    <w:rsid w:val="004121AD"/>
    <w:rsid w:val="00417B74"/>
    <w:rsid w:val="00435804"/>
    <w:rsid w:val="00436EBA"/>
    <w:rsid w:val="0044085B"/>
    <w:rsid w:val="004448F3"/>
    <w:rsid w:val="00445DFB"/>
    <w:rsid w:val="00455E0A"/>
    <w:rsid w:val="00456902"/>
    <w:rsid w:val="00470319"/>
    <w:rsid w:val="0048107D"/>
    <w:rsid w:val="004A2279"/>
    <w:rsid w:val="004D3B9B"/>
    <w:rsid w:val="004D55B2"/>
    <w:rsid w:val="004F263C"/>
    <w:rsid w:val="00557CE2"/>
    <w:rsid w:val="005612C7"/>
    <w:rsid w:val="005A09BB"/>
    <w:rsid w:val="005B1DB4"/>
    <w:rsid w:val="005C40E9"/>
    <w:rsid w:val="006176B0"/>
    <w:rsid w:val="00646343"/>
    <w:rsid w:val="006774FF"/>
    <w:rsid w:val="006C06A6"/>
    <w:rsid w:val="006D0168"/>
    <w:rsid w:val="006D74D4"/>
    <w:rsid w:val="006E2AB6"/>
    <w:rsid w:val="0071007E"/>
    <w:rsid w:val="00713E8B"/>
    <w:rsid w:val="00733B5C"/>
    <w:rsid w:val="00736211"/>
    <w:rsid w:val="00756475"/>
    <w:rsid w:val="007738D0"/>
    <w:rsid w:val="007964BE"/>
    <w:rsid w:val="007A02DD"/>
    <w:rsid w:val="007B7CAB"/>
    <w:rsid w:val="007C6C31"/>
    <w:rsid w:val="007D682B"/>
    <w:rsid w:val="007F6869"/>
    <w:rsid w:val="00821B19"/>
    <w:rsid w:val="00826E74"/>
    <w:rsid w:val="00833782"/>
    <w:rsid w:val="00837EAE"/>
    <w:rsid w:val="00854BF8"/>
    <w:rsid w:val="00892EA0"/>
    <w:rsid w:val="00896789"/>
    <w:rsid w:val="008A1746"/>
    <w:rsid w:val="008E33F1"/>
    <w:rsid w:val="008E7D24"/>
    <w:rsid w:val="00904864"/>
    <w:rsid w:val="00906FD8"/>
    <w:rsid w:val="00917664"/>
    <w:rsid w:val="009517E6"/>
    <w:rsid w:val="00962663"/>
    <w:rsid w:val="00962E66"/>
    <w:rsid w:val="00964842"/>
    <w:rsid w:val="00966BB2"/>
    <w:rsid w:val="009871F5"/>
    <w:rsid w:val="00991D37"/>
    <w:rsid w:val="009A0C83"/>
    <w:rsid w:val="009B7822"/>
    <w:rsid w:val="009D4CF8"/>
    <w:rsid w:val="009D74D2"/>
    <w:rsid w:val="00A1105A"/>
    <w:rsid w:val="00A37E8E"/>
    <w:rsid w:val="00A4015E"/>
    <w:rsid w:val="00A620B2"/>
    <w:rsid w:val="00A65B9F"/>
    <w:rsid w:val="00A74E81"/>
    <w:rsid w:val="00A81A70"/>
    <w:rsid w:val="00AF6FDB"/>
    <w:rsid w:val="00B04F09"/>
    <w:rsid w:val="00B203EB"/>
    <w:rsid w:val="00B203F9"/>
    <w:rsid w:val="00B25FA7"/>
    <w:rsid w:val="00B3298A"/>
    <w:rsid w:val="00B70C17"/>
    <w:rsid w:val="00B72FA7"/>
    <w:rsid w:val="00B9465B"/>
    <w:rsid w:val="00BC7A7E"/>
    <w:rsid w:val="00BD35A6"/>
    <w:rsid w:val="00BE352A"/>
    <w:rsid w:val="00BF37F7"/>
    <w:rsid w:val="00BF74AC"/>
    <w:rsid w:val="00C0096C"/>
    <w:rsid w:val="00C20264"/>
    <w:rsid w:val="00C206B4"/>
    <w:rsid w:val="00C20A24"/>
    <w:rsid w:val="00C3416A"/>
    <w:rsid w:val="00C56EC6"/>
    <w:rsid w:val="00C9687C"/>
    <w:rsid w:val="00CA2DFD"/>
    <w:rsid w:val="00CB110E"/>
    <w:rsid w:val="00CD16F1"/>
    <w:rsid w:val="00D124E8"/>
    <w:rsid w:val="00D3353C"/>
    <w:rsid w:val="00D34451"/>
    <w:rsid w:val="00D531B3"/>
    <w:rsid w:val="00D64923"/>
    <w:rsid w:val="00D64A24"/>
    <w:rsid w:val="00D836A4"/>
    <w:rsid w:val="00D93BB4"/>
    <w:rsid w:val="00DD1E80"/>
    <w:rsid w:val="00DD7A61"/>
    <w:rsid w:val="00DE09EA"/>
    <w:rsid w:val="00DE70F0"/>
    <w:rsid w:val="00E058BA"/>
    <w:rsid w:val="00E17C09"/>
    <w:rsid w:val="00E2467E"/>
    <w:rsid w:val="00E55DF3"/>
    <w:rsid w:val="00E6503F"/>
    <w:rsid w:val="00E660CD"/>
    <w:rsid w:val="00E66896"/>
    <w:rsid w:val="00E81105"/>
    <w:rsid w:val="00E8556F"/>
    <w:rsid w:val="00E92BE2"/>
    <w:rsid w:val="00E94B96"/>
    <w:rsid w:val="00E96570"/>
    <w:rsid w:val="00EA6679"/>
    <w:rsid w:val="00EB1F2E"/>
    <w:rsid w:val="00EB407E"/>
    <w:rsid w:val="00ED24B4"/>
    <w:rsid w:val="00EE6542"/>
    <w:rsid w:val="00EF681D"/>
    <w:rsid w:val="00EF6F19"/>
    <w:rsid w:val="00F12BC3"/>
    <w:rsid w:val="00F13162"/>
    <w:rsid w:val="00F237D0"/>
    <w:rsid w:val="00F618B6"/>
    <w:rsid w:val="00F654D2"/>
    <w:rsid w:val="00F93882"/>
    <w:rsid w:val="00FB3B06"/>
    <w:rsid w:val="00FD10FB"/>
    <w:rsid w:val="00FD299B"/>
    <w:rsid w:val="00FD32BD"/>
    <w:rsid w:val="00FE1AFD"/>
    <w:rsid w:val="00FE21B7"/>
    <w:rsid w:val="00F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E7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1462</TotalTime>
  <Pages>5</Pages>
  <Words>2029</Words>
  <Characters>11569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COMPHP</dc:creator>
  <cp:keywords/>
  <dc:description/>
  <cp:lastModifiedBy>Табаков</cp:lastModifiedBy>
  <cp:revision>31</cp:revision>
  <cp:lastPrinted>2015-04-15T14:48:00Z</cp:lastPrinted>
  <dcterms:created xsi:type="dcterms:W3CDTF">2013-05-15T17:03:00Z</dcterms:created>
  <dcterms:modified xsi:type="dcterms:W3CDTF">2015-04-16T15:45:00Z</dcterms:modified>
</cp:coreProperties>
</file>